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3371" w14:textId="66EB5A22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7E7E58">
        <w:rPr>
          <w:rFonts w:ascii="Franklin Gothic Book" w:hAnsi="Franklin Gothic Book"/>
        </w:rPr>
        <w:t>August 15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1DE4BFB6" w14:textId="2ED5950C" w:rsidR="0012079B" w:rsidRDefault="0012079B" w:rsidP="0012079B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 w:rsidR="007E7E58">
        <w:rPr>
          <w:rFonts w:ascii="Franklin Gothic Book" w:hAnsi="Franklin Gothic Book"/>
          <w:b/>
          <w:bCs/>
        </w:rPr>
        <w:t>Provincial Audit Plan</w:t>
      </w:r>
    </w:p>
    <w:p w14:paraId="6B9B6595" w14:textId="77777777" w:rsidR="0012079B" w:rsidRDefault="0012079B" w:rsidP="0012079B">
      <w:pPr>
        <w:rPr>
          <w:rFonts w:ascii="Franklin Gothic Book" w:hAnsi="Franklin Gothic Book"/>
          <w:b/>
          <w:bCs/>
        </w:rPr>
      </w:pPr>
    </w:p>
    <w:p w14:paraId="4394F55F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5E36F6D6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1F6514C6" w14:textId="6AAE1DD7" w:rsidR="005F37E5" w:rsidRDefault="00E92DB9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 board approved the 2024-2025 school year budget</w:t>
      </w:r>
      <w:r w:rsidR="009822C8">
        <w:rPr>
          <w:rFonts w:ascii="Franklin Gothic Book" w:hAnsi="Franklin Gothic Book" w:cs="Arial"/>
          <w:szCs w:val="24"/>
        </w:rPr>
        <w:t>.</w:t>
      </w:r>
    </w:p>
    <w:p w14:paraId="5C772B8F" w14:textId="77777777" w:rsidR="006D46D0" w:rsidRDefault="006D46D0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A94B5B9" w14:textId="77777777" w:rsidR="006D46D0" w:rsidRDefault="006D46D0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7319594" w14:textId="77777777" w:rsidR="007E7E58" w:rsidRDefault="007E7E58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4961B3F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1A8DEDEB" w14:textId="18AA4E1D" w:rsidR="00953C2E" w:rsidRPr="001113FB" w:rsidRDefault="00D07E28" w:rsidP="006D46D0">
      <w:pPr>
        <w:rPr>
          <w:rFonts w:ascii="Franklin Gothic Book" w:hAnsi="Franklin Gothic Book" w:cs="Arial"/>
          <w:szCs w:val="24"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 w:rsidR="006D46D0">
        <w:rPr>
          <w:rFonts w:ascii="Franklin Gothic Book" w:hAnsi="Franklin Gothic Book"/>
          <w:b/>
          <w:bCs/>
        </w:rPr>
        <w:t>Celebrations</w:t>
      </w:r>
    </w:p>
    <w:p w14:paraId="7071F5A1" w14:textId="77777777" w:rsidR="001D6198" w:rsidRDefault="001D6198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D23D244" w14:textId="6A24AA32" w:rsidR="00251F4B" w:rsidRDefault="006D46D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TPEC Graduation</w:t>
      </w:r>
      <w:r w:rsidR="004E1801">
        <w:rPr>
          <w:rFonts w:ascii="Franklin Gothic Book" w:hAnsi="Franklin Gothic Book" w:cs="Arial"/>
          <w:szCs w:val="24"/>
        </w:rPr>
        <w:t>, 7 students</w:t>
      </w:r>
      <w:r w:rsidR="00A60F6D">
        <w:rPr>
          <w:rFonts w:ascii="Franklin Gothic Book" w:hAnsi="Franklin Gothic Book" w:cs="Arial"/>
          <w:szCs w:val="24"/>
        </w:rPr>
        <w:t>, and Turtleford Transition School Graduation</w:t>
      </w: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0C098C1E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B1629A">
        <w:rPr>
          <w:rFonts w:ascii="Franklin Gothic Book" w:hAnsi="Franklin Gothic Book" w:cs="Arial"/>
          <w:szCs w:val="24"/>
        </w:rPr>
        <w:t xml:space="preserve">August </w:t>
      </w:r>
      <w:r w:rsidR="008B7F19">
        <w:rPr>
          <w:rFonts w:ascii="Franklin Gothic Book" w:hAnsi="Franklin Gothic Book" w:cs="Arial"/>
          <w:szCs w:val="24"/>
        </w:rPr>
        <w:t>15</w:t>
      </w:r>
      <w:r w:rsidR="005848DB">
        <w:rPr>
          <w:rFonts w:ascii="Franklin Gothic Book" w:hAnsi="Franklin Gothic Book" w:cs="Arial"/>
          <w:szCs w:val="24"/>
        </w:rPr>
        <w:t>, 2024</w:t>
      </w:r>
    </w:p>
    <w:sectPr w:rsidR="00EF0197" w:rsidSect="00EC7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EBDE5" w14:textId="77777777" w:rsidR="00590584" w:rsidRDefault="00590584">
      <w:r>
        <w:separator/>
      </w:r>
    </w:p>
  </w:endnote>
  <w:endnote w:type="continuationSeparator" w:id="0">
    <w:p w14:paraId="3A13D720" w14:textId="77777777" w:rsidR="00590584" w:rsidRDefault="0059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163F8" w14:textId="77777777" w:rsidR="00590584" w:rsidRDefault="00590584">
      <w:r>
        <w:separator/>
      </w:r>
    </w:p>
  </w:footnote>
  <w:footnote w:type="continuationSeparator" w:id="0">
    <w:p w14:paraId="502C1C62" w14:textId="77777777" w:rsidR="00590584" w:rsidRDefault="0059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20A3" w14:textId="3FD825B4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E58">
      <w:rPr>
        <w:rFonts w:ascii="Franklin Gothic Demi" w:hAnsi="Franklin Gothic Demi"/>
        <w:bCs/>
        <w:color w:val="0063A4"/>
        <w:sz w:val="32"/>
        <w:szCs w:val="32"/>
        <w:lang w:val="en-CA"/>
      </w:rPr>
      <w:t>August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1"/>
  </w:num>
  <w:num w:numId="2" w16cid:durableId="1540118624">
    <w:abstractNumId w:val="10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9"/>
  </w:num>
  <w:num w:numId="10" w16cid:durableId="612398869">
    <w:abstractNumId w:val="12"/>
  </w:num>
  <w:num w:numId="11" w16cid:durableId="1007757395">
    <w:abstractNumId w:val="0"/>
  </w:num>
  <w:num w:numId="12" w16cid:durableId="1796754326">
    <w:abstractNumId w:val="5"/>
  </w:num>
  <w:num w:numId="13" w16cid:durableId="2104840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143C6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51337"/>
    <w:rsid w:val="00051504"/>
    <w:rsid w:val="00053CBE"/>
    <w:rsid w:val="00055332"/>
    <w:rsid w:val="00056A5B"/>
    <w:rsid w:val="00060255"/>
    <w:rsid w:val="000649CC"/>
    <w:rsid w:val="00067C4E"/>
    <w:rsid w:val="00071D47"/>
    <w:rsid w:val="00072A8D"/>
    <w:rsid w:val="000738FF"/>
    <w:rsid w:val="000753AE"/>
    <w:rsid w:val="00075E29"/>
    <w:rsid w:val="00076052"/>
    <w:rsid w:val="0008047D"/>
    <w:rsid w:val="00084282"/>
    <w:rsid w:val="000852F5"/>
    <w:rsid w:val="00085586"/>
    <w:rsid w:val="000863B2"/>
    <w:rsid w:val="00093BED"/>
    <w:rsid w:val="00094EDC"/>
    <w:rsid w:val="00096329"/>
    <w:rsid w:val="00096F39"/>
    <w:rsid w:val="000A13BA"/>
    <w:rsid w:val="000A3B23"/>
    <w:rsid w:val="000B1ACC"/>
    <w:rsid w:val="000B2691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D62FE"/>
    <w:rsid w:val="000E56CF"/>
    <w:rsid w:val="000E5D81"/>
    <w:rsid w:val="000E6007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2079B"/>
    <w:rsid w:val="001212EF"/>
    <w:rsid w:val="001320D8"/>
    <w:rsid w:val="00133DE3"/>
    <w:rsid w:val="001342E4"/>
    <w:rsid w:val="00144C05"/>
    <w:rsid w:val="00145740"/>
    <w:rsid w:val="001463A6"/>
    <w:rsid w:val="00147901"/>
    <w:rsid w:val="00150717"/>
    <w:rsid w:val="00154AA4"/>
    <w:rsid w:val="001559A5"/>
    <w:rsid w:val="001570D0"/>
    <w:rsid w:val="00157649"/>
    <w:rsid w:val="001601A7"/>
    <w:rsid w:val="00162D6F"/>
    <w:rsid w:val="0016591D"/>
    <w:rsid w:val="0016736F"/>
    <w:rsid w:val="00171118"/>
    <w:rsid w:val="00172AD3"/>
    <w:rsid w:val="00172CF1"/>
    <w:rsid w:val="00176417"/>
    <w:rsid w:val="00177196"/>
    <w:rsid w:val="001773FB"/>
    <w:rsid w:val="00182187"/>
    <w:rsid w:val="001846F0"/>
    <w:rsid w:val="00196CBF"/>
    <w:rsid w:val="00196E92"/>
    <w:rsid w:val="001A0C3A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D31B3"/>
    <w:rsid w:val="001D3587"/>
    <w:rsid w:val="001D4FA4"/>
    <w:rsid w:val="001D6198"/>
    <w:rsid w:val="001D6B00"/>
    <w:rsid w:val="001D7865"/>
    <w:rsid w:val="001E15D7"/>
    <w:rsid w:val="001E29B5"/>
    <w:rsid w:val="001E4B5F"/>
    <w:rsid w:val="001F00ED"/>
    <w:rsid w:val="001F263B"/>
    <w:rsid w:val="001F4E12"/>
    <w:rsid w:val="001F6324"/>
    <w:rsid w:val="00200485"/>
    <w:rsid w:val="002018BE"/>
    <w:rsid w:val="00203631"/>
    <w:rsid w:val="00203C82"/>
    <w:rsid w:val="00215955"/>
    <w:rsid w:val="00215B7C"/>
    <w:rsid w:val="00215EC5"/>
    <w:rsid w:val="00220523"/>
    <w:rsid w:val="002213FE"/>
    <w:rsid w:val="0022300D"/>
    <w:rsid w:val="002246C1"/>
    <w:rsid w:val="002258B6"/>
    <w:rsid w:val="00233BD1"/>
    <w:rsid w:val="00234459"/>
    <w:rsid w:val="00234489"/>
    <w:rsid w:val="0023694E"/>
    <w:rsid w:val="00241F60"/>
    <w:rsid w:val="00244D64"/>
    <w:rsid w:val="00245813"/>
    <w:rsid w:val="002462E8"/>
    <w:rsid w:val="0024639D"/>
    <w:rsid w:val="00251AF2"/>
    <w:rsid w:val="00251F4B"/>
    <w:rsid w:val="00253B5B"/>
    <w:rsid w:val="00255C7D"/>
    <w:rsid w:val="002565F0"/>
    <w:rsid w:val="00260CC5"/>
    <w:rsid w:val="002622EC"/>
    <w:rsid w:val="0027167E"/>
    <w:rsid w:val="002731AF"/>
    <w:rsid w:val="00273CCB"/>
    <w:rsid w:val="00274922"/>
    <w:rsid w:val="00275700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A1CB5"/>
    <w:rsid w:val="002A31CC"/>
    <w:rsid w:val="002A58FD"/>
    <w:rsid w:val="002A69E8"/>
    <w:rsid w:val="002A712C"/>
    <w:rsid w:val="002B0726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7103"/>
    <w:rsid w:val="002D7918"/>
    <w:rsid w:val="002E2E4F"/>
    <w:rsid w:val="002E4810"/>
    <w:rsid w:val="002E4946"/>
    <w:rsid w:val="002E5C14"/>
    <w:rsid w:val="002E6446"/>
    <w:rsid w:val="002F412E"/>
    <w:rsid w:val="003001ED"/>
    <w:rsid w:val="0030023A"/>
    <w:rsid w:val="0030624B"/>
    <w:rsid w:val="003109D1"/>
    <w:rsid w:val="00315CDD"/>
    <w:rsid w:val="00315FAF"/>
    <w:rsid w:val="00316B2B"/>
    <w:rsid w:val="00317588"/>
    <w:rsid w:val="003176DE"/>
    <w:rsid w:val="00322764"/>
    <w:rsid w:val="003247F7"/>
    <w:rsid w:val="00326AD3"/>
    <w:rsid w:val="00333AA4"/>
    <w:rsid w:val="00333D55"/>
    <w:rsid w:val="00334660"/>
    <w:rsid w:val="003348CF"/>
    <w:rsid w:val="003356FF"/>
    <w:rsid w:val="003414EA"/>
    <w:rsid w:val="00344EF3"/>
    <w:rsid w:val="00346912"/>
    <w:rsid w:val="00353AE5"/>
    <w:rsid w:val="00353E0E"/>
    <w:rsid w:val="00354ABF"/>
    <w:rsid w:val="003560B0"/>
    <w:rsid w:val="00360FA1"/>
    <w:rsid w:val="00361CFB"/>
    <w:rsid w:val="00365605"/>
    <w:rsid w:val="00367774"/>
    <w:rsid w:val="00371B9D"/>
    <w:rsid w:val="003724F5"/>
    <w:rsid w:val="00372768"/>
    <w:rsid w:val="00372D58"/>
    <w:rsid w:val="003730AB"/>
    <w:rsid w:val="003803E2"/>
    <w:rsid w:val="00384550"/>
    <w:rsid w:val="00384EAD"/>
    <w:rsid w:val="003873C7"/>
    <w:rsid w:val="003948D4"/>
    <w:rsid w:val="00396C78"/>
    <w:rsid w:val="00396D8E"/>
    <w:rsid w:val="00397545"/>
    <w:rsid w:val="003A46C8"/>
    <w:rsid w:val="003A54B8"/>
    <w:rsid w:val="003A7974"/>
    <w:rsid w:val="003B0342"/>
    <w:rsid w:val="003B23BC"/>
    <w:rsid w:val="003B7D5E"/>
    <w:rsid w:val="003D01C3"/>
    <w:rsid w:val="003D18B7"/>
    <w:rsid w:val="003D1D9E"/>
    <w:rsid w:val="003D4F2E"/>
    <w:rsid w:val="003E359B"/>
    <w:rsid w:val="003E7C5C"/>
    <w:rsid w:val="004001C2"/>
    <w:rsid w:val="00401D9F"/>
    <w:rsid w:val="00402A61"/>
    <w:rsid w:val="00403D03"/>
    <w:rsid w:val="00405072"/>
    <w:rsid w:val="004062B7"/>
    <w:rsid w:val="00410734"/>
    <w:rsid w:val="00411D65"/>
    <w:rsid w:val="00416EC7"/>
    <w:rsid w:val="00421624"/>
    <w:rsid w:val="00423AB3"/>
    <w:rsid w:val="0043157A"/>
    <w:rsid w:val="00435EDC"/>
    <w:rsid w:val="00437331"/>
    <w:rsid w:val="0044394E"/>
    <w:rsid w:val="004458F5"/>
    <w:rsid w:val="004472BD"/>
    <w:rsid w:val="00455163"/>
    <w:rsid w:val="00461B01"/>
    <w:rsid w:val="00464D09"/>
    <w:rsid w:val="0047183F"/>
    <w:rsid w:val="0047251A"/>
    <w:rsid w:val="00472A5F"/>
    <w:rsid w:val="0047689B"/>
    <w:rsid w:val="00480DF5"/>
    <w:rsid w:val="0048197D"/>
    <w:rsid w:val="00481C24"/>
    <w:rsid w:val="00485C70"/>
    <w:rsid w:val="004906A1"/>
    <w:rsid w:val="00495488"/>
    <w:rsid w:val="0049633F"/>
    <w:rsid w:val="004A1633"/>
    <w:rsid w:val="004A4099"/>
    <w:rsid w:val="004A6F8C"/>
    <w:rsid w:val="004A7E71"/>
    <w:rsid w:val="004B0C8F"/>
    <w:rsid w:val="004B2045"/>
    <w:rsid w:val="004B5176"/>
    <w:rsid w:val="004B5191"/>
    <w:rsid w:val="004C0FC2"/>
    <w:rsid w:val="004D203E"/>
    <w:rsid w:val="004D3665"/>
    <w:rsid w:val="004E1801"/>
    <w:rsid w:val="004E6933"/>
    <w:rsid w:val="004F101F"/>
    <w:rsid w:val="004F40F0"/>
    <w:rsid w:val="004F6BA5"/>
    <w:rsid w:val="00501205"/>
    <w:rsid w:val="00502E41"/>
    <w:rsid w:val="005045E5"/>
    <w:rsid w:val="00512572"/>
    <w:rsid w:val="00512B15"/>
    <w:rsid w:val="005151C5"/>
    <w:rsid w:val="0051579C"/>
    <w:rsid w:val="00516AEC"/>
    <w:rsid w:val="005215B5"/>
    <w:rsid w:val="005221EC"/>
    <w:rsid w:val="00532661"/>
    <w:rsid w:val="00532D77"/>
    <w:rsid w:val="00534E7A"/>
    <w:rsid w:val="00535D6F"/>
    <w:rsid w:val="00535E43"/>
    <w:rsid w:val="00537A97"/>
    <w:rsid w:val="00540F50"/>
    <w:rsid w:val="00541A5F"/>
    <w:rsid w:val="00543876"/>
    <w:rsid w:val="0054762B"/>
    <w:rsid w:val="005564A5"/>
    <w:rsid w:val="00557BC6"/>
    <w:rsid w:val="00563656"/>
    <w:rsid w:val="0056392F"/>
    <w:rsid w:val="0057014A"/>
    <w:rsid w:val="005721EB"/>
    <w:rsid w:val="00577011"/>
    <w:rsid w:val="00580719"/>
    <w:rsid w:val="0058275F"/>
    <w:rsid w:val="00584071"/>
    <w:rsid w:val="005848DB"/>
    <w:rsid w:val="00587646"/>
    <w:rsid w:val="00590584"/>
    <w:rsid w:val="0059356F"/>
    <w:rsid w:val="005940C6"/>
    <w:rsid w:val="00595B9F"/>
    <w:rsid w:val="0059766C"/>
    <w:rsid w:val="005A0489"/>
    <w:rsid w:val="005A734F"/>
    <w:rsid w:val="005A7E16"/>
    <w:rsid w:val="005B0806"/>
    <w:rsid w:val="005B0D78"/>
    <w:rsid w:val="005B383B"/>
    <w:rsid w:val="005B3BEA"/>
    <w:rsid w:val="005B5C29"/>
    <w:rsid w:val="005B72F7"/>
    <w:rsid w:val="005B7558"/>
    <w:rsid w:val="005C2AB0"/>
    <w:rsid w:val="005C78B6"/>
    <w:rsid w:val="005D5E5B"/>
    <w:rsid w:val="005D6B8C"/>
    <w:rsid w:val="005D79C6"/>
    <w:rsid w:val="005E0E6F"/>
    <w:rsid w:val="005E28FF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4337F"/>
    <w:rsid w:val="00652CB0"/>
    <w:rsid w:val="00655815"/>
    <w:rsid w:val="00655ED5"/>
    <w:rsid w:val="00657123"/>
    <w:rsid w:val="00661C69"/>
    <w:rsid w:val="00662538"/>
    <w:rsid w:val="006663E3"/>
    <w:rsid w:val="0067281F"/>
    <w:rsid w:val="006807C7"/>
    <w:rsid w:val="006839A8"/>
    <w:rsid w:val="00685B22"/>
    <w:rsid w:val="00686AF3"/>
    <w:rsid w:val="0069198F"/>
    <w:rsid w:val="00691E4B"/>
    <w:rsid w:val="00691EA9"/>
    <w:rsid w:val="006929CE"/>
    <w:rsid w:val="006933C2"/>
    <w:rsid w:val="00695E9E"/>
    <w:rsid w:val="00697FA5"/>
    <w:rsid w:val="006A1B31"/>
    <w:rsid w:val="006A1F1C"/>
    <w:rsid w:val="006A283C"/>
    <w:rsid w:val="006A3336"/>
    <w:rsid w:val="006A6788"/>
    <w:rsid w:val="006B191F"/>
    <w:rsid w:val="006B1E7C"/>
    <w:rsid w:val="006B20D0"/>
    <w:rsid w:val="006B3CF4"/>
    <w:rsid w:val="006B794D"/>
    <w:rsid w:val="006C5BEF"/>
    <w:rsid w:val="006D2CD0"/>
    <w:rsid w:val="006D46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3F24"/>
    <w:rsid w:val="007254A7"/>
    <w:rsid w:val="00730B85"/>
    <w:rsid w:val="0074697A"/>
    <w:rsid w:val="00747772"/>
    <w:rsid w:val="00750237"/>
    <w:rsid w:val="00750354"/>
    <w:rsid w:val="00754B9F"/>
    <w:rsid w:val="007606C3"/>
    <w:rsid w:val="00765BDD"/>
    <w:rsid w:val="007758D1"/>
    <w:rsid w:val="00776BC9"/>
    <w:rsid w:val="0078168B"/>
    <w:rsid w:val="007846A9"/>
    <w:rsid w:val="007847DA"/>
    <w:rsid w:val="00785289"/>
    <w:rsid w:val="00785EF0"/>
    <w:rsid w:val="00790D03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37E2"/>
    <w:rsid w:val="007C3CBA"/>
    <w:rsid w:val="007C3EB4"/>
    <w:rsid w:val="007D52B8"/>
    <w:rsid w:val="007D63BC"/>
    <w:rsid w:val="007D71CD"/>
    <w:rsid w:val="007D77FF"/>
    <w:rsid w:val="007E0544"/>
    <w:rsid w:val="007E4BDE"/>
    <w:rsid w:val="007E6220"/>
    <w:rsid w:val="007E7E58"/>
    <w:rsid w:val="007F0E87"/>
    <w:rsid w:val="007F3783"/>
    <w:rsid w:val="007F6144"/>
    <w:rsid w:val="007F617E"/>
    <w:rsid w:val="0080002E"/>
    <w:rsid w:val="00802EA5"/>
    <w:rsid w:val="00802FCE"/>
    <w:rsid w:val="00805E06"/>
    <w:rsid w:val="00806E9A"/>
    <w:rsid w:val="00810911"/>
    <w:rsid w:val="00811D42"/>
    <w:rsid w:val="008125A7"/>
    <w:rsid w:val="00813712"/>
    <w:rsid w:val="00815CF9"/>
    <w:rsid w:val="008238ED"/>
    <w:rsid w:val="008247DE"/>
    <w:rsid w:val="008273DD"/>
    <w:rsid w:val="00827A04"/>
    <w:rsid w:val="00831942"/>
    <w:rsid w:val="00833B7E"/>
    <w:rsid w:val="00836A6E"/>
    <w:rsid w:val="008411B6"/>
    <w:rsid w:val="008431DE"/>
    <w:rsid w:val="00843FFA"/>
    <w:rsid w:val="008441A1"/>
    <w:rsid w:val="008511BB"/>
    <w:rsid w:val="00851256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623"/>
    <w:rsid w:val="00872A54"/>
    <w:rsid w:val="00873E69"/>
    <w:rsid w:val="00875633"/>
    <w:rsid w:val="00880575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1CF4"/>
    <w:rsid w:val="008B2EC2"/>
    <w:rsid w:val="008B6553"/>
    <w:rsid w:val="008B7F19"/>
    <w:rsid w:val="008C001B"/>
    <w:rsid w:val="008C05E6"/>
    <w:rsid w:val="008C0B50"/>
    <w:rsid w:val="008C339A"/>
    <w:rsid w:val="008C3841"/>
    <w:rsid w:val="008C3EDA"/>
    <w:rsid w:val="008C68CB"/>
    <w:rsid w:val="008D29F0"/>
    <w:rsid w:val="008D6DD0"/>
    <w:rsid w:val="008D6DE5"/>
    <w:rsid w:val="008E1E1E"/>
    <w:rsid w:val="008E4966"/>
    <w:rsid w:val="008E7DE4"/>
    <w:rsid w:val="008F012E"/>
    <w:rsid w:val="008F162C"/>
    <w:rsid w:val="008F1EC3"/>
    <w:rsid w:val="008F2519"/>
    <w:rsid w:val="008F3041"/>
    <w:rsid w:val="008F4EEB"/>
    <w:rsid w:val="008F4F56"/>
    <w:rsid w:val="009015D5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5DF5"/>
    <w:rsid w:val="009162E9"/>
    <w:rsid w:val="00917694"/>
    <w:rsid w:val="009227E2"/>
    <w:rsid w:val="0092409C"/>
    <w:rsid w:val="009270FD"/>
    <w:rsid w:val="00932231"/>
    <w:rsid w:val="00933CD6"/>
    <w:rsid w:val="00934D1B"/>
    <w:rsid w:val="009355A7"/>
    <w:rsid w:val="00944971"/>
    <w:rsid w:val="00945431"/>
    <w:rsid w:val="009456EC"/>
    <w:rsid w:val="00946D2B"/>
    <w:rsid w:val="0095077D"/>
    <w:rsid w:val="009512EB"/>
    <w:rsid w:val="00951337"/>
    <w:rsid w:val="00953C2E"/>
    <w:rsid w:val="00954F12"/>
    <w:rsid w:val="0095662B"/>
    <w:rsid w:val="0096474F"/>
    <w:rsid w:val="0097303E"/>
    <w:rsid w:val="00976124"/>
    <w:rsid w:val="009806C9"/>
    <w:rsid w:val="009822C8"/>
    <w:rsid w:val="0098420A"/>
    <w:rsid w:val="009845C7"/>
    <w:rsid w:val="00984A75"/>
    <w:rsid w:val="00984CAB"/>
    <w:rsid w:val="00986382"/>
    <w:rsid w:val="00987414"/>
    <w:rsid w:val="0099185D"/>
    <w:rsid w:val="0099569B"/>
    <w:rsid w:val="009A0EA6"/>
    <w:rsid w:val="009A182D"/>
    <w:rsid w:val="009A3B2E"/>
    <w:rsid w:val="009B1CA9"/>
    <w:rsid w:val="009B2020"/>
    <w:rsid w:val="009B373C"/>
    <w:rsid w:val="009B3CBE"/>
    <w:rsid w:val="009B4BC8"/>
    <w:rsid w:val="009C23C4"/>
    <w:rsid w:val="009C3694"/>
    <w:rsid w:val="009C4A70"/>
    <w:rsid w:val="009C5316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5F63"/>
    <w:rsid w:val="00A0789D"/>
    <w:rsid w:val="00A12A1D"/>
    <w:rsid w:val="00A13AC8"/>
    <w:rsid w:val="00A16AB6"/>
    <w:rsid w:val="00A17AC9"/>
    <w:rsid w:val="00A238B1"/>
    <w:rsid w:val="00A25B0E"/>
    <w:rsid w:val="00A268CB"/>
    <w:rsid w:val="00A3409C"/>
    <w:rsid w:val="00A3681E"/>
    <w:rsid w:val="00A40723"/>
    <w:rsid w:val="00A41F2C"/>
    <w:rsid w:val="00A46826"/>
    <w:rsid w:val="00A46BBA"/>
    <w:rsid w:val="00A46FE6"/>
    <w:rsid w:val="00A512C7"/>
    <w:rsid w:val="00A51737"/>
    <w:rsid w:val="00A538A5"/>
    <w:rsid w:val="00A60F6D"/>
    <w:rsid w:val="00A615E7"/>
    <w:rsid w:val="00A61819"/>
    <w:rsid w:val="00A621A9"/>
    <w:rsid w:val="00A640F1"/>
    <w:rsid w:val="00A65DED"/>
    <w:rsid w:val="00A67E41"/>
    <w:rsid w:val="00A7741D"/>
    <w:rsid w:val="00A77D18"/>
    <w:rsid w:val="00A805D8"/>
    <w:rsid w:val="00A81719"/>
    <w:rsid w:val="00A81B5B"/>
    <w:rsid w:val="00A830D6"/>
    <w:rsid w:val="00A83268"/>
    <w:rsid w:val="00A84965"/>
    <w:rsid w:val="00A86376"/>
    <w:rsid w:val="00A91DBE"/>
    <w:rsid w:val="00A9341A"/>
    <w:rsid w:val="00A9352C"/>
    <w:rsid w:val="00A939D3"/>
    <w:rsid w:val="00A9468E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2E06"/>
    <w:rsid w:val="00AC310E"/>
    <w:rsid w:val="00AC34BE"/>
    <w:rsid w:val="00AC61C0"/>
    <w:rsid w:val="00AD0A00"/>
    <w:rsid w:val="00AD0BBC"/>
    <w:rsid w:val="00AD1CE4"/>
    <w:rsid w:val="00AD3AE9"/>
    <w:rsid w:val="00AD4851"/>
    <w:rsid w:val="00AE2025"/>
    <w:rsid w:val="00AE269D"/>
    <w:rsid w:val="00AE2EAA"/>
    <w:rsid w:val="00AE365E"/>
    <w:rsid w:val="00AE524B"/>
    <w:rsid w:val="00AE534C"/>
    <w:rsid w:val="00AE634C"/>
    <w:rsid w:val="00AF10AD"/>
    <w:rsid w:val="00AF1D4E"/>
    <w:rsid w:val="00AF5A1C"/>
    <w:rsid w:val="00AF5D06"/>
    <w:rsid w:val="00AF7017"/>
    <w:rsid w:val="00B010B3"/>
    <w:rsid w:val="00B05D38"/>
    <w:rsid w:val="00B10225"/>
    <w:rsid w:val="00B10240"/>
    <w:rsid w:val="00B14602"/>
    <w:rsid w:val="00B14FA4"/>
    <w:rsid w:val="00B159A0"/>
    <w:rsid w:val="00B1629A"/>
    <w:rsid w:val="00B174B3"/>
    <w:rsid w:val="00B17859"/>
    <w:rsid w:val="00B17E58"/>
    <w:rsid w:val="00B20111"/>
    <w:rsid w:val="00B22204"/>
    <w:rsid w:val="00B22F97"/>
    <w:rsid w:val="00B313BF"/>
    <w:rsid w:val="00B32EB8"/>
    <w:rsid w:val="00B330DF"/>
    <w:rsid w:val="00B33FA1"/>
    <w:rsid w:val="00B34190"/>
    <w:rsid w:val="00B34A40"/>
    <w:rsid w:val="00B41A55"/>
    <w:rsid w:val="00B43E65"/>
    <w:rsid w:val="00B44CD7"/>
    <w:rsid w:val="00B4601E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A7893"/>
    <w:rsid w:val="00BB023E"/>
    <w:rsid w:val="00BB431E"/>
    <w:rsid w:val="00BB4C28"/>
    <w:rsid w:val="00BB55EB"/>
    <w:rsid w:val="00BB5CB8"/>
    <w:rsid w:val="00BB698C"/>
    <w:rsid w:val="00BB6F27"/>
    <w:rsid w:val="00BB7662"/>
    <w:rsid w:val="00BB77CC"/>
    <w:rsid w:val="00BC275D"/>
    <w:rsid w:val="00BC3814"/>
    <w:rsid w:val="00BC3E53"/>
    <w:rsid w:val="00BC5B80"/>
    <w:rsid w:val="00BC5D23"/>
    <w:rsid w:val="00BD08AB"/>
    <w:rsid w:val="00BD14F9"/>
    <w:rsid w:val="00BD34A8"/>
    <w:rsid w:val="00BD3F1F"/>
    <w:rsid w:val="00BD4E89"/>
    <w:rsid w:val="00BD6D8D"/>
    <w:rsid w:val="00BD78F2"/>
    <w:rsid w:val="00BE255D"/>
    <w:rsid w:val="00BF1837"/>
    <w:rsid w:val="00BF2274"/>
    <w:rsid w:val="00BF2CFA"/>
    <w:rsid w:val="00BF5471"/>
    <w:rsid w:val="00BF65C0"/>
    <w:rsid w:val="00BF6958"/>
    <w:rsid w:val="00C01DC8"/>
    <w:rsid w:val="00C02F69"/>
    <w:rsid w:val="00C11A80"/>
    <w:rsid w:val="00C15553"/>
    <w:rsid w:val="00C175C4"/>
    <w:rsid w:val="00C238B0"/>
    <w:rsid w:val="00C248CC"/>
    <w:rsid w:val="00C27375"/>
    <w:rsid w:val="00C279FE"/>
    <w:rsid w:val="00C3407B"/>
    <w:rsid w:val="00C3752A"/>
    <w:rsid w:val="00C376C1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41FB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B8A"/>
    <w:rsid w:val="00C86BA7"/>
    <w:rsid w:val="00C91709"/>
    <w:rsid w:val="00C97A5C"/>
    <w:rsid w:val="00CA1324"/>
    <w:rsid w:val="00CA3ABD"/>
    <w:rsid w:val="00CA429F"/>
    <w:rsid w:val="00CA595A"/>
    <w:rsid w:val="00CA5A2A"/>
    <w:rsid w:val="00CB0A2E"/>
    <w:rsid w:val="00CB15EF"/>
    <w:rsid w:val="00CB2774"/>
    <w:rsid w:val="00CB2FD3"/>
    <w:rsid w:val="00CB3CEE"/>
    <w:rsid w:val="00CB45B6"/>
    <w:rsid w:val="00CB5C3F"/>
    <w:rsid w:val="00CC078B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E084D"/>
    <w:rsid w:val="00CE2E76"/>
    <w:rsid w:val="00CE6A38"/>
    <w:rsid w:val="00CF6E54"/>
    <w:rsid w:val="00CF7384"/>
    <w:rsid w:val="00D00C28"/>
    <w:rsid w:val="00D01C61"/>
    <w:rsid w:val="00D04ADC"/>
    <w:rsid w:val="00D05E9A"/>
    <w:rsid w:val="00D060A1"/>
    <w:rsid w:val="00D072E3"/>
    <w:rsid w:val="00D07E28"/>
    <w:rsid w:val="00D149B4"/>
    <w:rsid w:val="00D15A49"/>
    <w:rsid w:val="00D16207"/>
    <w:rsid w:val="00D21AC3"/>
    <w:rsid w:val="00D236F3"/>
    <w:rsid w:val="00D24965"/>
    <w:rsid w:val="00D27299"/>
    <w:rsid w:val="00D2751B"/>
    <w:rsid w:val="00D27B2E"/>
    <w:rsid w:val="00D32F96"/>
    <w:rsid w:val="00D35BCD"/>
    <w:rsid w:val="00D37357"/>
    <w:rsid w:val="00D37A63"/>
    <w:rsid w:val="00D37F9D"/>
    <w:rsid w:val="00D45FAF"/>
    <w:rsid w:val="00D46606"/>
    <w:rsid w:val="00D473A0"/>
    <w:rsid w:val="00D55F2B"/>
    <w:rsid w:val="00D56AD9"/>
    <w:rsid w:val="00D6009B"/>
    <w:rsid w:val="00D6605E"/>
    <w:rsid w:val="00D66E89"/>
    <w:rsid w:val="00D706EF"/>
    <w:rsid w:val="00D70AA7"/>
    <w:rsid w:val="00D75E0D"/>
    <w:rsid w:val="00D8101C"/>
    <w:rsid w:val="00D87066"/>
    <w:rsid w:val="00D876FB"/>
    <w:rsid w:val="00D90855"/>
    <w:rsid w:val="00D9125B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5F9"/>
    <w:rsid w:val="00DC42A8"/>
    <w:rsid w:val="00DC7235"/>
    <w:rsid w:val="00DC7D00"/>
    <w:rsid w:val="00DC7D4F"/>
    <w:rsid w:val="00DD0772"/>
    <w:rsid w:val="00DD3461"/>
    <w:rsid w:val="00DD4C10"/>
    <w:rsid w:val="00DD60F0"/>
    <w:rsid w:val="00DD61CE"/>
    <w:rsid w:val="00DE31EC"/>
    <w:rsid w:val="00DE5328"/>
    <w:rsid w:val="00DE6893"/>
    <w:rsid w:val="00DF1DDA"/>
    <w:rsid w:val="00DF4E76"/>
    <w:rsid w:val="00DF6476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20F83"/>
    <w:rsid w:val="00E22288"/>
    <w:rsid w:val="00E225EC"/>
    <w:rsid w:val="00E26EE6"/>
    <w:rsid w:val="00E3357F"/>
    <w:rsid w:val="00E350AF"/>
    <w:rsid w:val="00E43A8B"/>
    <w:rsid w:val="00E52FEC"/>
    <w:rsid w:val="00E540E3"/>
    <w:rsid w:val="00E5411F"/>
    <w:rsid w:val="00E54360"/>
    <w:rsid w:val="00E553A1"/>
    <w:rsid w:val="00E5729E"/>
    <w:rsid w:val="00E616C9"/>
    <w:rsid w:val="00E645F0"/>
    <w:rsid w:val="00E6718D"/>
    <w:rsid w:val="00E6788B"/>
    <w:rsid w:val="00E70E84"/>
    <w:rsid w:val="00E73496"/>
    <w:rsid w:val="00E74E47"/>
    <w:rsid w:val="00E84364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A10FF"/>
    <w:rsid w:val="00EA2EF9"/>
    <w:rsid w:val="00EA46E1"/>
    <w:rsid w:val="00EA4723"/>
    <w:rsid w:val="00EB52F8"/>
    <w:rsid w:val="00EB5774"/>
    <w:rsid w:val="00EB6516"/>
    <w:rsid w:val="00EB6A67"/>
    <w:rsid w:val="00EB7BBF"/>
    <w:rsid w:val="00EC2038"/>
    <w:rsid w:val="00EC62F3"/>
    <w:rsid w:val="00EC64EF"/>
    <w:rsid w:val="00EC760B"/>
    <w:rsid w:val="00ED00B2"/>
    <w:rsid w:val="00EE2C68"/>
    <w:rsid w:val="00EE403D"/>
    <w:rsid w:val="00EF0197"/>
    <w:rsid w:val="00EF3166"/>
    <w:rsid w:val="00EF73BF"/>
    <w:rsid w:val="00F027AD"/>
    <w:rsid w:val="00F02EC8"/>
    <w:rsid w:val="00F125F4"/>
    <w:rsid w:val="00F2142F"/>
    <w:rsid w:val="00F2164B"/>
    <w:rsid w:val="00F264E3"/>
    <w:rsid w:val="00F329AF"/>
    <w:rsid w:val="00F3506F"/>
    <w:rsid w:val="00F3645D"/>
    <w:rsid w:val="00F40340"/>
    <w:rsid w:val="00F40705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7E9"/>
    <w:rsid w:val="00F64A97"/>
    <w:rsid w:val="00F67DE3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974C4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4BD3"/>
    <w:rsid w:val="00FD7024"/>
    <w:rsid w:val="00FE09BA"/>
    <w:rsid w:val="00FE6D1B"/>
    <w:rsid w:val="00FF0A47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30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6</cp:revision>
  <cp:lastPrinted>2005-12-06T14:48:00Z</cp:lastPrinted>
  <dcterms:created xsi:type="dcterms:W3CDTF">2024-08-15T16:06:00Z</dcterms:created>
  <dcterms:modified xsi:type="dcterms:W3CDTF">2024-08-15T17:45:00Z</dcterms:modified>
</cp:coreProperties>
</file>