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3371" w14:textId="2F29E6F1"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B8652E">
        <w:rPr>
          <w:rFonts w:ascii="Franklin Gothic Book" w:hAnsi="Franklin Gothic Book"/>
        </w:rPr>
        <w:t>May 6</w:t>
      </w:r>
      <w:r w:rsidR="00F94175">
        <w:rPr>
          <w:rFonts w:ascii="Franklin Gothic Book" w:hAnsi="Franklin Gothic Book"/>
        </w:rPr>
        <w:t>, 2025</w:t>
      </w:r>
    </w:p>
    <w:p w14:paraId="6458BFF9" w14:textId="2B4FAE31" w:rsidR="00D17D34" w:rsidRPr="00C10570" w:rsidRDefault="0036203E" w:rsidP="00C4490A">
      <w:pPr>
        <w:rPr>
          <w:rFonts w:ascii="Franklin Gothic Book" w:hAnsi="Franklin Gothic Book"/>
          <w:lang w:val="en-CA"/>
        </w:rPr>
      </w:pPr>
      <w:r w:rsidRPr="0036203E">
        <w:rPr>
          <w:rFonts w:ascii="Franklin Gothic Book" w:hAnsi="Franklin Gothic Book"/>
          <w:lang w:val="en-CA"/>
        </w:rPr>
        <w:br/>
      </w:r>
    </w:p>
    <w:p w14:paraId="11CB1DCA" w14:textId="7678391A" w:rsidR="00065BEF" w:rsidRDefault="006B1DC3" w:rsidP="0036203E">
      <w:pPr>
        <w:rPr>
          <w:rFonts w:ascii="Franklin Gothic Book" w:hAnsi="Franklin Gothic Book"/>
          <w:b/>
          <w:bCs/>
        </w:rPr>
      </w:pPr>
      <w:r>
        <w:rPr>
          <w:rFonts w:ascii="Franklin Gothic Book" w:hAnsi="Franklin Gothic Book"/>
          <w:b/>
          <w:bCs/>
        </w:rPr>
        <w:t>Plan for Changeroom AP</w:t>
      </w:r>
    </w:p>
    <w:p w14:paraId="58A26C3E" w14:textId="1B928DA0" w:rsidR="006F65A7" w:rsidRPr="007C4F9F" w:rsidRDefault="00E03C3C" w:rsidP="0036203E">
      <w:pPr>
        <w:rPr>
          <w:rFonts w:ascii="Franklin Gothic Book" w:hAnsi="Franklin Gothic Book"/>
        </w:rPr>
      </w:pPr>
      <w:r>
        <w:rPr>
          <w:rFonts w:ascii="Franklin Gothic Book" w:hAnsi="Franklin Gothic Book"/>
        </w:rPr>
        <w:t>As part of the Minister of Education’s directive for all school divisions in the province to create a</w:t>
      </w:r>
      <w:r w:rsidR="002A63BA">
        <w:rPr>
          <w:rFonts w:ascii="Franklin Gothic Book" w:hAnsi="Franklin Gothic Book"/>
        </w:rPr>
        <w:t>n Administrative Procedure (AP) addressing the use of changerooms, NWSD has created a draft AP</w:t>
      </w:r>
      <w:r w:rsidR="00A51DE8">
        <w:rPr>
          <w:rFonts w:ascii="Franklin Gothic Book" w:hAnsi="Franklin Gothic Book"/>
        </w:rPr>
        <w:t xml:space="preserve"> that the board of education reviewed. The next step will be for schools to survey their School Community Councils</w:t>
      </w:r>
      <w:r w:rsidR="002A63BA">
        <w:rPr>
          <w:rFonts w:ascii="Franklin Gothic Book" w:hAnsi="Franklin Gothic Book"/>
        </w:rPr>
        <w:t xml:space="preserve"> </w:t>
      </w:r>
      <w:r w:rsidR="007C4F9F">
        <w:rPr>
          <w:rFonts w:ascii="Franklin Gothic Book" w:hAnsi="Franklin Gothic Book"/>
        </w:rPr>
        <w:t>Draft AP will be sent to schools with a survey for SCCs to provide feedback.</w:t>
      </w:r>
    </w:p>
    <w:p w14:paraId="40225FA8" w14:textId="77777777" w:rsidR="006B1DC3" w:rsidRDefault="006B1DC3" w:rsidP="0036203E">
      <w:pPr>
        <w:rPr>
          <w:rFonts w:ascii="Franklin Gothic Book" w:hAnsi="Franklin Gothic Book"/>
          <w:b/>
          <w:bCs/>
        </w:rPr>
      </w:pPr>
    </w:p>
    <w:p w14:paraId="39767F5B" w14:textId="5B60B74C" w:rsidR="003871A0" w:rsidRDefault="003871A0" w:rsidP="0036203E">
      <w:pPr>
        <w:rPr>
          <w:rFonts w:ascii="Franklin Gothic Book" w:hAnsi="Franklin Gothic Book"/>
          <w:b/>
          <w:bCs/>
        </w:rPr>
      </w:pPr>
      <w:r>
        <w:rPr>
          <w:rFonts w:ascii="Franklin Gothic Book" w:hAnsi="Franklin Gothic Book"/>
          <w:b/>
          <w:bCs/>
        </w:rPr>
        <w:t>Strategic Plan</w:t>
      </w:r>
    </w:p>
    <w:p w14:paraId="3F2C7599" w14:textId="2B9FA421" w:rsidR="003871A0" w:rsidRDefault="00E92138" w:rsidP="0036203E">
      <w:pPr>
        <w:rPr>
          <w:rFonts w:ascii="Franklin Gothic Book" w:hAnsi="Franklin Gothic Book"/>
        </w:rPr>
      </w:pPr>
      <w:r w:rsidRPr="00E92138">
        <w:rPr>
          <w:rFonts w:ascii="Franklin Gothic Book" w:hAnsi="Franklin Gothic Book"/>
        </w:rPr>
        <w:t>Earlier this year, the Board of Education and administration collaborated to identify key areas of focus for the school division, aligning with the Provincial Education Plan. Using that input, administration developed a draft of division-specific priorities for the Strategic Plan. The initial draft was presented to the Board for review and feedback, helping to shape the direction of the division’s continued growth and improvement.</w:t>
      </w:r>
    </w:p>
    <w:p w14:paraId="5945CB72" w14:textId="77777777" w:rsidR="00E92138" w:rsidRDefault="00E92138" w:rsidP="0036203E">
      <w:pPr>
        <w:rPr>
          <w:rFonts w:ascii="Franklin Gothic Book" w:hAnsi="Franklin Gothic Book"/>
          <w:b/>
          <w:bCs/>
        </w:rPr>
      </w:pPr>
    </w:p>
    <w:p w14:paraId="3A0DCB65" w14:textId="0D86A64D" w:rsidR="00065BEF" w:rsidRDefault="00880120" w:rsidP="0036203E">
      <w:pPr>
        <w:rPr>
          <w:rFonts w:ascii="Franklin Gothic Book" w:hAnsi="Franklin Gothic Book"/>
          <w:b/>
          <w:bCs/>
        </w:rPr>
      </w:pPr>
      <w:r>
        <w:rPr>
          <w:rFonts w:ascii="Franklin Gothic Book" w:hAnsi="Franklin Gothic Book"/>
          <w:b/>
          <w:bCs/>
        </w:rPr>
        <w:t>Draft Budget</w:t>
      </w:r>
    </w:p>
    <w:p w14:paraId="6458552E" w14:textId="637A988A" w:rsidR="001C13EA" w:rsidRPr="00E92138" w:rsidRDefault="00E92138" w:rsidP="0036203E">
      <w:pPr>
        <w:rPr>
          <w:rFonts w:ascii="Franklin Gothic Book" w:hAnsi="Franklin Gothic Book"/>
        </w:rPr>
      </w:pPr>
      <w:r w:rsidRPr="00E92138">
        <w:rPr>
          <w:rFonts w:ascii="Franklin Gothic Book" w:hAnsi="Franklin Gothic Book"/>
        </w:rPr>
        <w:t>The Board of Education reviewed and provided input on an initial draft of the 2025-2026 school year budget. Trustees engaged in discussion around priorities and financial planning to support student learning and division goals. A revised budget draft, incorporating Board feedback, will be presented at the June meeting for further review.</w:t>
      </w:r>
    </w:p>
    <w:p w14:paraId="6E06E386" w14:textId="77777777" w:rsidR="00880120" w:rsidRDefault="00880120" w:rsidP="0036203E">
      <w:pPr>
        <w:rPr>
          <w:rFonts w:ascii="Franklin Gothic Book" w:hAnsi="Franklin Gothic Book"/>
          <w:b/>
          <w:bCs/>
        </w:rPr>
      </w:pPr>
    </w:p>
    <w:p w14:paraId="5B836D82" w14:textId="1E6EB5EF" w:rsidR="00A76A66" w:rsidRDefault="00464154" w:rsidP="00464154">
      <w:pPr>
        <w:rPr>
          <w:rFonts w:ascii="Franklin Gothic Book" w:hAnsi="Franklin Gothic Book"/>
          <w:b/>
          <w:bCs/>
        </w:rPr>
      </w:pPr>
      <w:r>
        <w:rPr>
          <w:rFonts w:ascii="Franklin Gothic Book" w:hAnsi="Franklin Gothic Book"/>
          <w:b/>
          <w:bCs/>
        </w:rPr>
        <w:t>Celebrations</w:t>
      </w:r>
      <w:r w:rsidR="00862D5B">
        <w:rPr>
          <w:rFonts w:ascii="Franklin Gothic Book" w:hAnsi="Franklin Gothic Book"/>
          <w:b/>
          <w:bCs/>
        </w:rPr>
        <w:t>:</w:t>
      </w:r>
    </w:p>
    <w:p w14:paraId="4EDC1F92" w14:textId="77777777" w:rsidR="00464154" w:rsidRDefault="00464154" w:rsidP="00464154">
      <w:pPr>
        <w:rPr>
          <w:rFonts w:ascii="Franklin Gothic Book" w:hAnsi="Franklin Gothic Book"/>
          <w:b/>
          <w:bCs/>
        </w:rPr>
      </w:pPr>
    </w:p>
    <w:p w14:paraId="30C0CCDC" w14:textId="5318A8DD" w:rsidR="004511A8" w:rsidRPr="00B436C8" w:rsidRDefault="00A00616" w:rsidP="00464154">
      <w:pPr>
        <w:rPr>
          <w:rFonts w:ascii="Franklin Gothic Book" w:hAnsi="Franklin Gothic Book" w:cs="Arial"/>
          <w:b/>
          <w:bCs/>
          <w:szCs w:val="24"/>
        </w:rPr>
      </w:pPr>
      <w:r w:rsidRPr="00B436C8">
        <w:rPr>
          <w:rFonts w:ascii="Franklin Gothic Book" w:hAnsi="Franklin Gothic Book" w:cs="Arial"/>
          <w:b/>
          <w:bCs/>
          <w:szCs w:val="24"/>
        </w:rPr>
        <w:t>Literacy Symposium – May 13 in Paradise Hill</w:t>
      </w:r>
    </w:p>
    <w:p w14:paraId="1E42E20D" w14:textId="6CB5A386" w:rsidR="00E62084" w:rsidRDefault="00E62084" w:rsidP="00464154">
      <w:pPr>
        <w:rPr>
          <w:rFonts w:ascii="Franklin Gothic Book" w:hAnsi="Franklin Gothic Book" w:cs="Arial"/>
          <w:szCs w:val="24"/>
        </w:rPr>
      </w:pPr>
      <w:r>
        <w:rPr>
          <w:rFonts w:ascii="Franklin Gothic Book" w:hAnsi="Franklin Gothic Book" w:cs="Arial"/>
          <w:szCs w:val="24"/>
        </w:rPr>
        <w:t xml:space="preserve">On May 13 NWSD will host a Literacy Symposium </w:t>
      </w:r>
      <w:r w:rsidR="001B2745">
        <w:rPr>
          <w:rFonts w:ascii="Franklin Gothic Book" w:hAnsi="Franklin Gothic Book" w:cs="Arial"/>
          <w:szCs w:val="24"/>
        </w:rPr>
        <w:t xml:space="preserve">at the Paradise Hill Community Centre. This is a professional development opportunity to support literacy instruction in </w:t>
      </w:r>
      <w:r w:rsidR="00586952">
        <w:rPr>
          <w:rFonts w:ascii="Franklin Gothic Book" w:hAnsi="Franklin Gothic Book" w:cs="Arial"/>
          <w:szCs w:val="24"/>
        </w:rPr>
        <w:t>early grades.</w:t>
      </w:r>
    </w:p>
    <w:p w14:paraId="19546DA7" w14:textId="77777777" w:rsidR="00A00616" w:rsidRDefault="00A00616" w:rsidP="00464154">
      <w:pPr>
        <w:rPr>
          <w:rFonts w:ascii="Franklin Gothic Book" w:hAnsi="Franklin Gothic Book" w:cs="Arial"/>
          <w:szCs w:val="24"/>
        </w:rPr>
      </w:pPr>
    </w:p>
    <w:p w14:paraId="7C0D204C" w14:textId="45BF4D48" w:rsidR="00142537" w:rsidRPr="00B436C8" w:rsidRDefault="00142537" w:rsidP="00464154">
      <w:pPr>
        <w:rPr>
          <w:rFonts w:ascii="Franklin Gothic Book" w:hAnsi="Franklin Gothic Book" w:cs="Arial"/>
          <w:b/>
          <w:bCs/>
          <w:szCs w:val="24"/>
        </w:rPr>
      </w:pPr>
      <w:r w:rsidRPr="00B436C8">
        <w:rPr>
          <w:rFonts w:ascii="Franklin Gothic Book" w:hAnsi="Franklin Gothic Book" w:cs="Arial"/>
          <w:b/>
          <w:bCs/>
          <w:szCs w:val="24"/>
        </w:rPr>
        <w:t>Red Dress Day</w:t>
      </w:r>
    </w:p>
    <w:p w14:paraId="1C1A04A2" w14:textId="5F2DD339" w:rsidR="00A00616" w:rsidRDefault="00513AAB" w:rsidP="00464154">
      <w:pPr>
        <w:rPr>
          <w:rFonts w:ascii="Franklin Gothic Book" w:hAnsi="Franklin Gothic Book" w:cs="Arial"/>
          <w:szCs w:val="24"/>
        </w:rPr>
      </w:pPr>
      <w:r>
        <w:rPr>
          <w:rFonts w:ascii="Franklin Gothic Book" w:hAnsi="Franklin Gothic Book" w:cs="Arial"/>
          <w:szCs w:val="24"/>
        </w:rPr>
        <w:t xml:space="preserve">Monday, May 5 was the National Day of Awareness for Missing &amp; Murdered Indigenous Women, Girls and 2 Spirit People, also known as Red Dress Day. Students and staff in Meadow Lake and Turtleford were able to participate in community events and walks hosted on Flying Dust First Nation and </w:t>
      </w:r>
      <w:proofErr w:type="spellStart"/>
      <w:r>
        <w:rPr>
          <w:rFonts w:ascii="Franklin Gothic Book" w:hAnsi="Franklin Gothic Book" w:cs="Arial"/>
          <w:szCs w:val="24"/>
        </w:rPr>
        <w:t>Thunderchild</w:t>
      </w:r>
      <w:proofErr w:type="spellEnd"/>
      <w:r>
        <w:rPr>
          <w:rFonts w:ascii="Franklin Gothic Book" w:hAnsi="Franklin Gothic Book" w:cs="Arial"/>
          <w:szCs w:val="24"/>
        </w:rPr>
        <w:t xml:space="preserve"> First Nation, respectively.</w:t>
      </w:r>
    </w:p>
    <w:p w14:paraId="43A1164E" w14:textId="77777777" w:rsidR="006C5450" w:rsidRDefault="006C5450" w:rsidP="00464154">
      <w:pPr>
        <w:rPr>
          <w:rFonts w:ascii="Franklin Gothic Book" w:hAnsi="Franklin Gothic Book" w:cs="Arial"/>
          <w:szCs w:val="24"/>
        </w:rPr>
      </w:pPr>
    </w:p>
    <w:p w14:paraId="31603AA8" w14:textId="6A88E4EC" w:rsidR="006C5450" w:rsidRPr="00B436C8" w:rsidRDefault="006C5450" w:rsidP="00464154">
      <w:pPr>
        <w:rPr>
          <w:rFonts w:ascii="Franklin Gothic Book" w:hAnsi="Franklin Gothic Book" w:cs="Arial"/>
          <w:b/>
          <w:bCs/>
          <w:szCs w:val="24"/>
        </w:rPr>
      </w:pPr>
      <w:r w:rsidRPr="00B436C8">
        <w:rPr>
          <w:rFonts w:ascii="Franklin Gothic Book" w:hAnsi="Franklin Gothic Book" w:cs="Arial"/>
          <w:b/>
          <w:bCs/>
          <w:szCs w:val="24"/>
        </w:rPr>
        <w:t>NWHSAA Official of the Year</w:t>
      </w:r>
    </w:p>
    <w:p w14:paraId="7B59D61D" w14:textId="349ED3FC" w:rsidR="00142537" w:rsidRDefault="00142537" w:rsidP="00464154">
      <w:pPr>
        <w:rPr>
          <w:rFonts w:ascii="Franklin Gothic Book" w:hAnsi="Franklin Gothic Book" w:cs="Arial"/>
          <w:szCs w:val="24"/>
        </w:rPr>
      </w:pPr>
      <w:r>
        <w:rPr>
          <w:rFonts w:ascii="Franklin Gothic Book" w:hAnsi="Franklin Gothic Book" w:cs="Arial"/>
          <w:szCs w:val="24"/>
        </w:rPr>
        <w:t xml:space="preserve">Shaun Hart, a teacher from </w:t>
      </w:r>
      <w:proofErr w:type="spellStart"/>
      <w:r>
        <w:rPr>
          <w:rFonts w:ascii="Franklin Gothic Book" w:hAnsi="Franklin Gothic Book" w:cs="Arial"/>
          <w:szCs w:val="24"/>
        </w:rPr>
        <w:t>Hillmond</w:t>
      </w:r>
      <w:proofErr w:type="spellEnd"/>
      <w:r>
        <w:rPr>
          <w:rFonts w:ascii="Franklin Gothic Book" w:hAnsi="Franklin Gothic Book" w:cs="Arial"/>
          <w:szCs w:val="24"/>
        </w:rPr>
        <w:t xml:space="preserve"> Central School</w:t>
      </w:r>
      <w:r w:rsidR="000643D0">
        <w:rPr>
          <w:rFonts w:ascii="Franklin Gothic Book" w:hAnsi="Franklin Gothic Book" w:cs="Arial"/>
          <w:szCs w:val="24"/>
        </w:rPr>
        <w:t>, was recognized by the North West High School Athletic Association as the Official of the Year. Congratulations Shaun and thank you for supporting student athletes in our communities!</w:t>
      </w:r>
    </w:p>
    <w:p w14:paraId="11AED83E" w14:textId="77777777" w:rsidR="006C5450" w:rsidRDefault="006C5450" w:rsidP="00464154">
      <w:pPr>
        <w:rPr>
          <w:rFonts w:ascii="Franklin Gothic Book" w:hAnsi="Franklin Gothic Book" w:cs="Arial"/>
          <w:szCs w:val="24"/>
        </w:rPr>
      </w:pPr>
    </w:p>
    <w:p w14:paraId="7F80D90C" w14:textId="77777777" w:rsidR="000643D0" w:rsidRPr="00B436C8" w:rsidRDefault="006C5450" w:rsidP="00464154">
      <w:pPr>
        <w:rPr>
          <w:rFonts w:ascii="Franklin Gothic Book" w:hAnsi="Franklin Gothic Book" w:cs="Arial"/>
          <w:b/>
          <w:bCs/>
          <w:szCs w:val="24"/>
        </w:rPr>
      </w:pPr>
      <w:r w:rsidRPr="00B436C8">
        <w:rPr>
          <w:rFonts w:ascii="Franklin Gothic Book" w:hAnsi="Franklin Gothic Book" w:cs="Arial"/>
          <w:b/>
          <w:bCs/>
          <w:szCs w:val="24"/>
        </w:rPr>
        <w:t>Mental Health Awareness Week</w:t>
      </w:r>
    </w:p>
    <w:p w14:paraId="79673E84" w14:textId="736D6924" w:rsidR="006C5450" w:rsidRDefault="000643D0" w:rsidP="00464154">
      <w:pPr>
        <w:rPr>
          <w:rFonts w:ascii="Franklin Gothic Book" w:hAnsi="Franklin Gothic Book" w:cs="Arial"/>
          <w:szCs w:val="24"/>
        </w:rPr>
      </w:pPr>
      <w:r>
        <w:rPr>
          <w:rFonts w:ascii="Franklin Gothic Book" w:hAnsi="Franklin Gothic Book" w:cs="Arial"/>
          <w:szCs w:val="24"/>
        </w:rPr>
        <w:t>The first week</w:t>
      </w:r>
      <w:r w:rsidR="006C5450">
        <w:rPr>
          <w:rFonts w:ascii="Franklin Gothic Book" w:hAnsi="Franklin Gothic Book" w:cs="Arial"/>
          <w:szCs w:val="24"/>
        </w:rPr>
        <w:t xml:space="preserve"> in May </w:t>
      </w:r>
      <w:r>
        <w:rPr>
          <w:rFonts w:ascii="Franklin Gothic Book" w:hAnsi="Franklin Gothic Book" w:cs="Arial"/>
          <w:szCs w:val="24"/>
        </w:rPr>
        <w:t>is the Canadian Mental Health Association’s Mental Health Awareness Week.</w:t>
      </w:r>
      <w:r w:rsidR="006C5450">
        <w:rPr>
          <w:rFonts w:ascii="Franklin Gothic Book" w:hAnsi="Franklin Gothic Book" w:cs="Arial"/>
          <w:szCs w:val="24"/>
        </w:rPr>
        <w:t xml:space="preserve"> Many schools </w:t>
      </w:r>
      <w:r w:rsidR="00D160BD">
        <w:rPr>
          <w:rFonts w:ascii="Franklin Gothic Book" w:hAnsi="Franklin Gothic Book" w:cs="Arial"/>
          <w:szCs w:val="24"/>
        </w:rPr>
        <w:t xml:space="preserve">in NWSD are </w:t>
      </w:r>
      <w:r w:rsidR="006C5450">
        <w:rPr>
          <w:rFonts w:ascii="Franklin Gothic Book" w:hAnsi="Franklin Gothic Book" w:cs="Arial"/>
          <w:szCs w:val="24"/>
        </w:rPr>
        <w:t xml:space="preserve">hosting spirit weeks and activities to promote Mental Health. </w:t>
      </w:r>
      <w:r w:rsidR="00B770C5">
        <w:rPr>
          <w:rFonts w:ascii="Franklin Gothic Book" w:hAnsi="Franklin Gothic Book" w:cs="Arial"/>
          <w:szCs w:val="24"/>
        </w:rPr>
        <w:t xml:space="preserve">As part of their activities, </w:t>
      </w:r>
      <w:proofErr w:type="spellStart"/>
      <w:r w:rsidR="00B770C5">
        <w:rPr>
          <w:rFonts w:ascii="Franklin Gothic Book" w:hAnsi="Franklin Gothic Book" w:cs="Arial"/>
          <w:szCs w:val="24"/>
        </w:rPr>
        <w:t>Hillmond</w:t>
      </w:r>
      <w:proofErr w:type="spellEnd"/>
      <w:r w:rsidR="00B770C5">
        <w:rPr>
          <w:rFonts w:ascii="Franklin Gothic Book" w:hAnsi="Franklin Gothic Book" w:cs="Arial"/>
          <w:szCs w:val="24"/>
        </w:rPr>
        <w:t xml:space="preserve"> Central School is working with a local producer to host a petting zoo for students to interact with animals.</w:t>
      </w:r>
    </w:p>
    <w:p w14:paraId="226324FE" w14:textId="77777777" w:rsidR="000D5DBC" w:rsidRDefault="000D5DBC" w:rsidP="00464154">
      <w:pPr>
        <w:rPr>
          <w:rFonts w:ascii="Franklin Gothic Book" w:hAnsi="Franklin Gothic Book" w:cs="Arial"/>
          <w:szCs w:val="24"/>
        </w:rPr>
      </w:pPr>
    </w:p>
    <w:p w14:paraId="130331E8" w14:textId="5CD1A158" w:rsidR="000D5DBC" w:rsidRPr="00B436C8" w:rsidRDefault="000D5DBC" w:rsidP="00464154">
      <w:pPr>
        <w:rPr>
          <w:rFonts w:ascii="Franklin Gothic Book" w:hAnsi="Franklin Gothic Book" w:cs="Arial"/>
          <w:b/>
          <w:bCs/>
          <w:szCs w:val="24"/>
        </w:rPr>
      </w:pPr>
      <w:r w:rsidRPr="00B436C8">
        <w:rPr>
          <w:rFonts w:ascii="Franklin Gothic Book" w:hAnsi="Franklin Gothic Book" w:cs="Arial"/>
          <w:b/>
          <w:bCs/>
          <w:szCs w:val="24"/>
        </w:rPr>
        <w:t>Paradise Hill School Competes at Provincial Drama Festival</w:t>
      </w:r>
    </w:p>
    <w:p w14:paraId="167F4CF3" w14:textId="0B2E9951" w:rsidR="000D5DBC" w:rsidRDefault="000D5DBC" w:rsidP="00464154">
      <w:pPr>
        <w:rPr>
          <w:rFonts w:ascii="Franklin Gothic Book" w:hAnsi="Franklin Gothic Book" w:cs="Arial"/>
          <w:szCs w:val="24"/>
        </w:rPr>
      </w:pPr>
      <w:r>
        <w:rPr>
          <w:rFonts w:ascii="Franklin Gothic Book" w:hAnsi="Franklin Gothic Book" w:cs="Arial"/>
          <w:szCs w:val="24"/>
        </w:rPr>
        <w:t xml:space="preserve">In April, Paradise Hill School competed at the regional drama festival in North Battleford and won the best overall performance, along with several other awards. </w:t>
      </w:r>
      <w:r w:rsidR="008D1F53">
        <w:rPr>
          <w:rFonts w:ascii="Franklin Gothic Book" w:hAnsi="Franklin Gothic Book" w:cs="Arial"/>
          <w:szCs w:val="24"/>
        </w:rPr>
        <w:t xml:space="preserve">By winning the regional competition they have qualified for the provincial drama festival, </w:t>
      </w:r>
      <w:r w:rsidR="00B840BE">
        <w:rPr>
          <w:rFonts w:ascii="Franklin Gothic Book" w:hAnsi="Franklin Gothic Book" w:cs="Arial"/>
          <w:szCs w:val="24"/>
        </w:rPr>
        <w:t>hosted in at A.E. Peacock Collegiate in Moose Jaw from May 8-10, 2025.</w:t>
      </w:r>
    </w:p>
    <w:p w14:paraId="7A47A5C9" w14:textId="77777777" w:rsidR="00B840BE" w:rsidRDefault="00B840BE" w:rsidP="00464154">
      <w:pPr>
        <w:rPr>
          <w:rFonts w:ascii="Franklin Gothic Book" w:hAnsi="Franklin Gothic Book" w:cs="Arial"/>
          <w:szCs w:val="24"/>
        </w:rPr>
      </w:pPr>
    </w:p>
    <w:p w14:paraId="1DFA6374" w14:textId="7B358E13" w:rsidR="006C5450" w:rsidRPr="00B436C8" w:rsidRDefault="00EC6651" w:rsidP="00464154">
      <w:pPr>
        <w:rPr>
          <w:rFonts w:ascii="Franklin Gothic Book" w:hAnsi="Franklin Gothic Book" w:cs="Arial"/>
          <w:b/>
          <w:bCs/>
          <w:szCs w:val="24"/>
        </w:rPr>
      </w:pPr>
      <w:r w:rsidRPr="00B436C8">
        <w:rPr>
          <w:rFonts w:ascii="Franklin Gothic Book" w:hAnsi="Franklin Gothic Book" w:cs="Arial"/>
          <w:b/>
          <w:bCs/>
          <w:szCs w:val="24"/>
        </w:rPr>
        <w:t xml:space="preserve">Marshall School </w:t>
      </w:r>
      <w:r w:rsidR="00B25543" w:rsidRPr="00B436C8">
        <w:rPr>
          <w:rFonts w:ascii="Franklin Gothic Book" w:hAnsi="Franklin Gothic Book" w:cs="Arial"/>
          <w:b/>
          <w:bCs/>
          <w:szCs w:val="24"/>
        </w:rPr>
        <w:t>hosts Powwow performers</w:t>
      </w:r>
    </w:p>
    <w:p w14:paraId="0324ADF9" w14:textId="3B685C47" w:rsidR="00B25543" w:rsidRDefault="004D140F" w:rsidP="00464154">
      <w:pPr>
        <w:rPr>
          <w:rFonts w:ascii="Franklin Gothic Book" w:hAnsi="Franklin Gothic Book" w:cs="Arial"/>
          <w:szCs w:val="24"/>
        </w:rPr>
      </w:pPr>
      <w:r>
        <w:rPr>
          <w:rFonts w:ascii="Franklin Gothic Book" w:hAnsi="Franklin Gothic Book" w:cs="Arial"/>
          <w:szCs w:val="24"/>
        </w:rPr>
        <w:t>With the support of the NWSD FNMI grant funding, Marshall School was able to host a school Powwow</w:t>
      </w:r>
      <w:r w:rsidR="0050321A">
        <w:rPr>
          <w:rFonts w:ascii="Franklin Gothic Book" w:hAnsi="Franklin Gothic Book" w:cs="Arial"/>
          <w:szCs w:val="24"/>
        </w:rPr>
        <w:t xml:space="preserve"> on April 29. There were </w:t>
      </w:r>
      <w:r w:rsidR="00D15870">
        <w:rPr>
          <w:rFonts w:ascii="Franklin Gothic Book" w:hAnsi="Franklin Gothic Book" w:cs="Arial"/>
          <w:szCs w:val="24"/>
        </w:rPr>
        <w:t>adult and youth dancers and drummers who shared their culture with the students.</w:t>
      </w:r>
    </w:p>
    <w:p w14:paraId="2E24D142" w14:textId="77777777" w:rsidR="009E4EFC" w:rsidRDefault="009E4EFC" w:rsidP="00464154">
      <w:pPr>
        <w:rPr>
          <w:rFonts w:ascii="Franklin Gothic Book" w:hAnsi="Franklin Gothic Book" w:cs="Arial"/>
          <w:szCs w:val="24"/>
        </w:rPr>
      </w:pPr>
    </w:p>
    <w:p w14:paraId="3B7FDFFE" w14:textId="77777777" w:rsidR="00983151" w:rsidRPr="00983151" w:rsidRDefault="008F770C" w:rsidP="00464154">
      <w:pPr>
        <w:rPr>
          <w:rFonts w:ascii="Franklin Gothic Book" w:hAnsi="Franklin Gothic Book" w:cs="Arial"/>
          <w:b/>
          <w:bCs/>
          <w:szCs w:val="24"/>
        </w:rPr>
      </w:pPr>
      <w:r w:rsidRPr="00983151">
        <w:rPr>
          <w:rFonts w:ascii="Franklin Gothic Book" w:hAnsi="Franklin Gothic Book" w:cs="Arial"/>
          <w:b/>
          <w:bCs/>
          <w:szCs w:val="24"/>
        </w:rPr>
        <w:t>Terry Fox Run</w:t>
      </w:r>
    </w:p>
    <w:p w14:paraId="3AF38006" w14:textId="200602BA" w:rsidR="00352A86" w:rsidRDefault="00983151" w:rsidP="00464154">
      <w:pPr>
        <w:rPr>
          <w:rFonts w:ascii="Franklin Gothic Book" w:hAnsi="Franklin Gothic Book" w:cs="Arial"/>
          <w:szCs w:val="24"/>
        </w:rPr>
      </w:pPr>
      <w:r>
        <w:rPr>
          <w:rFonts w:ascii="Franklin Gothic Book" w:hAnsi="Franklin Gothic Book" w:cs="Arial"/>
          <w:szCs w:val="24"/>
        </w:rPr>
        <w:t xml:space="preserve">This year schools in NWSD raised a total of </w:t>
      </w:r>
      <w:r w:rsidR="008F770C">
        <w:rPr>
          <w:rFonts w:ascii="Franklin Gothic Book" w:hAnsi="Franklin Gothic Book" w:cs="Arial"/>
          <w:szCs w:val="24"/>
        </w:rPr>
        <w:t xml:space="preserve">$23,785.00 </w:t>
      </w:r>
      <w:r>
        <w:rPr>
          <w:rFonts w:ascii="Franklin Gothic Book" w:hAnsi="Franklin Gothic Book" w:cs="Arial"/>
          <w:szCs w:val="24"/>
        </w:rPr>
        <w:t>for the Terry Fox organization</w:t>
      </w:r>
      <w:r w:rsidR="008F770C">
        <w:rPr>
          <w:rFonts w:ascii="Franklin Gothic Book" w:hAnsi="Franklin Gothic Book" w:cs="Arial"/>
          <w:szCs w:val="24"/>
        </w:rPr>
        <w:t xml:space="preserve">. </w:t>
      </w:r>
    </w:p>
    <w:p w14:paraId="1F1CE108" w14:textId="7C8103D7" w:rsidR="00134ACE" w:rsidRDefault="00983151" w:rsidP="00464154">
      <w:pPr>
        <w:rPr>
          <w:rFonts w:ascii="Franklin Gothic Book" w:hAnsi="Franklin Gothic Book" w:cs="Arial"/>
          <w:szCs w:val="24"/>
        </w:rPr>
      </w:pPr>
      <w:r>
        <w:rPr>
          <w:rFonts w:ascii="Franklin Gothic Book" w:hAnsi="Franklin Gothic Book" w:cs="Arial"/>
          <w:szCs w:val="24"/>
        </w:rPr>
        <w:t>The t</w:t>
      </w:r>
      <w:r w:rsidR="008F770C">
        <w:rPr>
          <w:rFonts w:ascii="Franklin Gothic Book" w:hAnsi="Franklin Gothic Book" w:cs="Arial"/>
          <w:szCs w:val="24"/>
        </w:rPr>
        <w:t>op 3 schools</w:t>
      </w:r>
      <w:r>
        <w:rPr>
          <w:rFonts w:ascii="Franklin Gothic Book" w:hAnsi="Franklin Gothic Book" w:cs="Arial"/>
          <w:szCs w:val="24"/>
        </w:rPr>
        <w:t xml:space="preserve"> were</w:t>
      </w:r>
      <w:r w:rsidR="008F770C">
        <w:rPr>
          <w:rFonts w:ascii="Franklin Gothic Book" w:hAnsi="Franklin Gothic Book" w:cs="Arial"/>
          <w:szCs w:val="24"/>
        </w:rPr>
        <w:t xml:space="preserve">: </w:t>
      </w:r>
    </w:p>
    <w:p w14:paraId="47856388" w14:textId="36AD0AFC" w:rsidR="0091433F" w:rsidRDefault="0091433F" w:rsidP="0091433F">
      <w:pPr>
        <w:pStyle w:val="ListParagraph"/>
        <w:numPr>
          <w:ilvl w:val="0"/>
          <w:numId w:val="35"/>
        </w:numPr>
        <w:rPr>
          <w:rFonts w:ascii="Franklin Gothic Book" w:hAnsi="Franklin Gothic Book" w:cs="Arial"/>
          <w:szCs w:val="24"/>
        </w:rPr>
      </w:pPr>
      <w:proofErr w:type="spellStart"/>
      <w:r>
        <w:rPr>
          <w:rFonts w:ascii="Franklin Gothic Book" w:hAnsi="Franklin Gothic Book" w:cs="Arial"/>
          <w:szCs w:val="24"/>
        </w:rPr>
        <w:t>Pierceland</w:t>
      </w:r>
      <w:proofErr w:type="spellEnd"/>
      <w:r>
        <w:rPr>
          <w:rFonts w:ascii="Franklin Gothic Book" w:hAnsi="Franklin Gothic Book" w:cs="Arial"/>
          <w:szCs w:val="24"/>
        </w:rPr>
        <w:t xml:space="preserve"> Central School</w:t>
      </w:r>
    </w:p>
    <w:p w14:paraId="211D4C65" w14:textId="2783FEA7" w:rsidR="0091433F" w:rsidRDefault="0091433F" w:rsidP="0091433F">
      <w:pPr>
        <w:pStyle w:val="ListParagraph"/>
        <w:numPr>
          <w:ilvl w:val="0"/>
          <w:numId w:val="35"/>
        </w:numPr>
        <w:rPr>
          <w:rFonts w:ascii="Franklin Gothic Book" w:hAnsi="Franklin Gothic Book" w:cs="Arial"/>
          <w:szCs w:val="24"/>
        </w:rPr>
      </w:pPr>
      <w:r>
        <w:rPr>
          <w:rFonts w:ascii="Franklin Gothic Book" w:hAnsi="Franklin Gothic Book" w:cs="Arial"/>
          <w:szCs w:val="24"/>
        </w:rPr>
        <w:t>Paradise Hill School</w:t>
      </w:r>
    </w:p>
    <w:p w14:paraId="1165253F" w14:textId="1AB82C75" w:rsidR="0091433F" w:rsidRPr="0091433F" w:rsidRDefault="0091433F" w:rsidP="0091433F">
      <w:pPr>
        <w:pStyle w:val="ListParagraph"/>
        <w:numPr>
          <w:ilvl w:val="0"/>
          <w:numId w:val="35"/>
        </w:numPr>
        <w:rPr>
          <w:rFonts w:ascii="Franklin Gothic Book" w:hAnsi="Franklin Gothic Book" w:cs="Arial"/>
          <w:szCs w:val="24"/>
        </w:rPr>
      </w:pPr>
      <w:r>
        <w:rPr>
          <w:rFonts w:ascii="Franklin Gothic Book" w:hAnsi="Franklin Gothic Book" w:cs="Arial"/>
          <w:szCs w:val="24"/>
        </w:rPr>
        <w:t>Green Acre Elementary School</w:t>
      </w:r>
    </w:p>
    <w:p w14:paraId="0F73D68F" w14:textId="77777777" w:rsidR="00932ACC" w:rsidRDefault="00932ACC" w:rsidP="001A5456">
      <w:pPr>
        <w:shd w:val="clear" w:color="auto" w:fill="FFFFFF"/>
        <w:rPr>
          <w:rFonts w:ascii="Franklin Gothic Book" w:hAnsi="Franklin Gothic Book" w:cs="Arial"/>
          <w:szCs w:val="24"/>
        </w:rPr>
      </w:pPr>
    </w:p>
    <w:p w14:paraId="3FB14808" w14:textId="77777777" w:rsidR="00ED00B2" w:rsidRDefault="00ED00B2" w:rsidP="001A5456">
      <w:pPr>
        <w:shd w:val="clear" w:color="auto" w:fill="FFFFFF"/>
        <w:rPr>
          <w:rFonts w:ascii="Franklin Gothic Book" w:hAnsi="Franklin Gothic Book" w:cs="Arial"/>
          <w:szCs w:val="24"/>
        </w:rPr>
      </w:pPr>
    </w:p>
    <w:p w14:paraId="41305B52" w14:textId="445FB878" w:rsidR="00EF0197" w:rsidRDefault="00E54360" w:rsidP="001A5456">
      <w:pPr>
        <w:shd w:val="clear" w:color="auto" w:fill="FFFFFF"/>
        <w:rPr>
          <w:rFonts w:ascii="Franklin Gothic Book" w:hAnsi="Franklin Gothic Book" w:cs="Arial"/>
          <w:szCs w:val="24"/>
        </w:rPr>
      </w:pPr>
      <w:r>
        <w:rPr>
          <w:rFonts w:ascii="Franklin Gothic Book" w:hAnsi="Franklin Gothic Book" w:cs="Arial"/>
          <w:szCs w:val="24"/>
        </w:rPr>
        <w:t xml:space="preserve">Next meeting: </w:t>
      </w:r>
      <w:r w:rsidR="004A1F6A">
        <w:rPr>
          <w:rFonts w:ascii="Franklin Gothic Book" w:hAnsi="Franklin Gothic Book" w:cs="Arial"/>
          <w:szCs w:val="24"/>
        </w:rPr>
        <w:t xml:space="preserve">June </w:t>
      </w:r>
      <w:r w:rsidR="00177958">
        <w:rPr>
          <w:rFonts w:ascii="Franklin Gothic Book" w:hAnsi="Franklin Gothic Book" w:cs="Arial"/>
          <w:szCs w:val="24"/>
        </w:rPr>
        <w:t>12</w:t>
      </w:r>
      <w:r w:rsidR="004C3F81">
        <w:rPr>
          <w:rFonts w:ascii="Franklin Gothic Book" w:hAnsi="Franklin Gothic Book" w:cs="Arial"/>
          <w:szCs w:val="24"/>
        </w:rPr>
        <w:t>, 202</w:t>
      </w:r>
      <w:r w:rsidR="006471DF">
        <w:rPr>
          <w:rFonts w:ascii="Franklin Gothic Book" w:hAnsi="Franklin Gothic Book" w:cs="Arial"/>
          <w:szCs w:val="24"/>
        </w:rPr>
        <w:t>5</w:t>
      </w:r>
    </w:p>
    <w:p w14:paraId="76D45571" w14:textId="77777777" w:rsidR="00C0142D" w:rsidRDefault="00C0142D" w:rsidP="001A5456">
      <w:pPr>
        <w:shd w:val="clear" w:color="auto" w:fill="FFFFFF"/>
        <w:rPr>
          <w:rFonts w:ascii="Franklin Gothic Book" w:hAnsi="Franklin Gothic Book" w:cs="Arial"/>
          <w:szCs w:val="24"/>
        </w:rPr>
      </w:pPr>
    </w:p>
    <w:p w14:paraId="6271ED91" w14:textId="3C41249A" w:rsidR="00C0142D" w:rsidRDefault="00C0142D" w:rsidP="001A5456">
      <w:pPr>
        <w:shd w:val="clear" w:color="auto" w:fill="FFFFFF"/>
        <w:rPr>
          <w:rFonts w:ascii="Franklin Gothic Book" w:hAnsi="Franklin Gothic Book" w:cs="Arial"/>
          <w:szCs w:val="24"/>
        </w:rPr>
      </w:pPr>
    </w:p>
    <w:sectPr w:rsidR="00C0142D" w:rsidSect="00EC760B">
      <w:headerReference w:type="default" r:id="rId7"/>
      <w:footerReference w:type="default" r:id="rId8"/>
      <w:headerReference w:type="first" r:id="rId9"/>
      <w:footerReference w:type="first" r:id="rId10"/>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2FC77" w14:textId="77777777" w:rsidR="008E26A0" w:rsidRDefault="008E26A0">
      <w:r>
        <w:separator/>
      </w:r>
    </w:p>
  </w:endnote>
  <w:endnote w:type="continuationSeparator" w:id="0">
    <w:p w14:paraId="3013126C" w14:textId="77777777" w:rsidR="008E26A0" w:rsidRDefault="008E2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1B84D" w14:textId="77777777" w:rsidR="008E26A0" w:rsidRDefault="008E26A0">
      <w:r>
        <w:separator/>
      </w:r>
    </w:p>
  </w:footnote>
  <w:footnote w:type="continuationSeparator" w:id="0">
    <w:p w14:paraId="2B22715A" w14:textId="77777777" w:rsidR="008E26A0" w:rsidRDefault="008E2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20A3" w14:textId="332C5E36"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6808BF">
      <w:rPr>
        <w:rFonts w:ascii="Franklin Gothic Demi" w:hAnsi="Franklin Gothic Demi"/>
        <w:bCs/>
        <w:color w:val="0063A4"/>
        <w:sz w:val="32"/>
        <w:szCs w:val="32"/>
        <w:lang w:val="en-CA"/>
      </w:rPr>
      <w:t>May</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F98"/>
    <w:multiLevelType w:val="multilevel"/>
    <w:tmpl w:val="D368C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B7848"/>
    <w:multiLevelType w:val="multilevel"/>
    <w:tmpl w:val="53B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12B4D"/>
    <w:multiLevelType w:val="hybridMultilevel"/>
    <w:tmpl w:val="7B84E6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AB32E1"/>
    <w:multiLevelType w:val="hybridMultilevel"/>
    <w:tmpl w:val="58121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9F2600"/>
    <w:multiLevelType w:val="multilevel"/>
    <w:tmpl w:val="1B44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85D0B57"/>
    <w:multiLevelType w:val="hybridMultilevel"/>
    <w:tmpl w:val="BDDE71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E30142"/>
    <w:multiLevelType w:val="multilevel"/>
    <w:tmpl w:val="C2943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304041"/>
    <w:multiLevelType w:val="multilevel"/>
    <w:tmpl w:val="7A208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9B4C18"/>
    <w:multiLevelType w:val="multilevel"/>
    <w:tmpl w:val="EA5E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C84710"/>
    <w:multiLevelType w:val="multilevel"/>
    <w:tmpl w:val="D16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66E3680"/>
    <w:multiLevelType w:val="hybridMultilevel"/>
    <w:tmpl w:val="1168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6A7F67"/>
    <w:multiLevelType w:val="multilevel"/>
    <w:tmpl w:val="F1EC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7505BD"/>
    <w:multiLevelType w:val="multilevel"/>
    <w:tmpl w:val="8FD8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D1451"/>
    <w:multiLevelType w:val="multilevel"/>
    <w:tmpl w:val="5C40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51891"/>
    <w:multiLevelType w:val="hybridMultilevel"/>
    <w:tmpl w:val="F37EA8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4F234849"/>
    <w:multiLevelType w:val="hybridMultilevel"/>
    <w:tmpl w:val="1B3C4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38F6387"/>
    <w:multiLevelType w:val="multilevel"/>
    <w:tmpl w:val="F5403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BA5439"/>
    <w:multiLevelType w:val="multilevel"/>
    <w:tmpl w:val="CB26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8408DD"/>
    <w:multiLevelType w:val="multilevel"/>
    <w:tmpl w:val="88A2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55BC8"/>
    <w:multiLevelType w:val="multilevel"/>
    <w:tmpl w:val="AF24A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4" w15:restartNumberingAfterBreak="0">
    <w:nsid w:val="59FE3974"/>
    <w:multiLevelType w:val="hybridMultilevel"/>
    <w:tmpl w:val="BBB83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AC02EAB"/>
    <w:multiLevelType w:val="hybridMultilevel"/>
    <w:tmpl w:val="1F7C3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B5C19A2"/>
    <w:multiLevelType w:val="multilevel"/>
    <w:tmpl w:val="0DD2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E8527A"/>
    <w:multiLevelType w:val="multilevel"/>
    <w:tmpl w:val="D7F0D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29287D"/>
    <w:multiLevelType w:val="multilevel"/>
    <w:tmpl w:val="E59C3C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9" w15:restartNumberingAfterBreak="0">
    <w:nsid w:val="6838715D"/>
    <w:multiLevelType w:val="multilevel"/>
    <w:tmpl w:val="893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5D6200"/>
    <w:multiLevelType w:val="multilevel"/>
    <w:tmpl w:val="C72A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042CD4"/>
    <w:multiLevelType w:val="hybridMultilevel"/>
    <w:tmpl w:val="0A6AC6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BAE1416"/>
    <w:multiLevelType w:val="hybridMultilevel"/>
    <w:tmpl w:val="735AE0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9131078">
    <w:abstractNumId w:val="32"/>
  </w:num>
  <w:num w:numId="2" w16cid:durableId="1540118624">
    <w:abstractNumId w:val="31"/>
  </w:num>
  <w:num w:numId="3" w16cid:durableId="2082168509">
    <w:abstractNumId w:val="6"/>
  </w:num>
  <w:num w:numId="4" w16cid:durableId="378865209">
    <w:abstractNumId w:val="18"/>
  </w:num>
  <w:num w:numId="5" w16cid:durableId="374088028">
    <w:abstractNumId w:val="23"/>
  </w:num>
  <w:num w:numId="6" w16cid:durableId="161043693">
    <w:abstractNumId w:val="5"/>
  </w:num>
  <w:num w:numId="7" w16cid:durableId="15889220">
    <w:abstractNumId w:val="12"/>
  </w:num>
  <w:num w:numId="8" w16cid:durableId="1046295822">
    <w:abstractNumId w:val="3"/>
  </w:num>
  <w:num w:numId="9" w16cid:durableId="289868568">
    <w:abstractNumId w:val="25"/>
  </w:num>
  <w:num w:numId="10" w16cid:durableId="612398869">
    <w:abstractNumId w:val="34"/>
  </w:num>
  <w:num w:numId="11" w16cid:durableId="1007757395">
    <w:abstractNumId w:val="2"/>
  </w:num>
  <w:num w:numId="12" w16cid:durableId="1796754326">
    <w:abstractNumId w:val="16"/>
  </w:num>
  <w:num w:numId="13" w16cid:durableId="2104840656">
    <w:abstractNumId w:val="24"/>
  </w:num>
  <w:num w:numId="14" w16cid:durableId="501049461">
    <w:abstractNumId w:val="17"/>
  </w:num>
  <w:num w:numId="15" w16cid:durableId="1891578068">
    <w:abstractNumId w:val="7"/>
  </w:num>
  <w:num w:numId="16" w16cid:durableId="686097926">
    <w:abstractNumId w:val="4"/>
  </w:num>
  <w:num w:numId="17" w16cid:durableId="1774324888">
    <w:abstractNumId w:val="19"/>
  </w:num>
  <w:num w:numId="18" w16cid:durableId="340475280">
    <w:abstractNumId w:val="10"/>
  </w:num>
  <w:num w:numId="19" w16cid:durableId="688066286">
    <w:abstractNumId w:val="0"/>
  </w:num>
  <w:num w:numId="20" w16cid:durableId="231933643">
    <w:abstractNumId w:val="28"/>
  </w:num>
  <w:num w:numId="21" w16cid:durableId="1845894674">
    <w:abstractNumId w:val="14"/>
  </w:num>
  <w:num w:numId="22" w16cid:durableId="1781953339">
    <w:abstractNumId w:val="9"/>
  </w:num>
  <w:num w:numId="23" w16cid:durableId="1824006134">
    <w:abstractNumId w:val="29"/>
  </w:num>
  <w:num w:numId="24" w16cid:durableId="1461343068">
    <w:abstractNumId w:val="11"/>
  </w:num>
  <w:num w:numId="25" w16cid:durableId="465469243">
    <w:abstractNumId w:val="1"/>
  </w:num>
  <w:num w:numId="26" w16cid:durableId="426846578">
    <w:abstractNumId w:val="26"/>
  </w:num>
  <w:num w:numId="27" w16cid:durableId="860241105">
    <w:abstractNumId w:val="13"/>
  </w:num>
  <w:num w:numId="28" w16cid:durableId="2050254462">
    <w:abstractNumId w:val="30"/>
  </w:num>
  <w:num w:numId="29" w16cid:durableId="517044494">
    <w:abstractNumId w:val="15"/>
  </w:num>
  <w:num w:numId="30" w16cid:durableId="1179732688">
    <w:abstractNumId w:val="20"/>
  </w:num>
  <w:num w:numId="31" w16cid:durableId="426731759">
    <w:abstractNumId w:val="22"/>
  </w:num>
  <w:num w:numId="32" w16cid:durableId="182599522">
    <w:abstractNumId w:val="27"/>
  </w:num>
  <w:num w:numId="33" w16cid:durableId="1920865605">
    <w:abstractNumId w:val="21"/>
  </w:num>
  <w:num w:numId="34" w16cid:durableId="687291868">
    <w:abstractNumId w:val="8"/>
  </w:num>
  <w:num w:numId="35" w16cid:durableId="54194621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0220"/>
    <w:rsid w:val="000030E6"/>
    <w:rsid w:val="00004EDD"/>
    <w:rsid w:val="000076B8"/>
    <w:rsid w:val="00007BEC"/>
    <w:rsid w:val="00010D53"/>
    <w:rsid w:val="000143C6"/>
    <w:rsid w:val="0001442F"/>
    <w:rsid w:val="000201AB"/>
    <w:rsid w:val="000211DA"/>
    <w:rsid w:val="00021A9B"/>
    <w:rsid w:val="00023D03"/>
    <w:rsid w:val="00025E2E"/>
    <w:rsid w:val="00033011"/>
    <w:rsid w:val="000332C8"/>
    <w:rsid w:val="00033FF7"/>
    <w:rsid w:val="0003610B"/>
    <w:rsid w:val="00036A5F"/>
    <w:rsid w:val="00036D94"/>
    <w:rsid w:val="00040D28"/>
    <w:rsid w:val="00041C01"/>
    <w:rsid w:val="00043D9D"/>
    <w:rsid w:val="00043DCE"/>
    <w:rsid w:val="00045D0A"/>
    <w:rsid w:val="00051337"/>
    <w:rsid w:val="00051504"/>
    <w:rsid w:val="00053CBE"/>
    <w:rsid w:val="000546C0"/>
    <w:rsid w:val="00055332"/>
    <w:rsid w:val="00056A5B"/>
    <w:rsid w:val="00060255"/>
    <w:rsid w:val="000643D0"/>
    <w:rsid w:val="000649CC"/>
    <w:rsid w:val="00065BEF"/>
    <w:rsid w:val="00067C4E"/>
    <w:rsid w:val="00070738"/>
    <w:rsid w:val="00071716"/>
    <w:rsid w:val="00071D47"/>
    <w:rsid w:val="00072A8D"/>
    <w:rsid w:val="000738FF"/>
    <w:rsid w:val="000753AE"/>
    <w:rsid w:val="00075E29"/>
    <w:rsid w:val="00076052"/>
    <w:rsid w:val="00077A52"/>
    <w:rsid w:val="00077A94"/>
    <w:rsid w:val="0008047D"/>
    <w:rsid w:val="00084282"/>
    <w:rsid w:val="000852F5"/>
    <w:rsid w:val="00085586"/>
    <w:rsid w:val="000863B2"/>
    <w:rsid w:val="00086D6F"/>
    <w:rsid w:val="00093BED"/>
    <w:rsid w:val="00094A1D"/>
    <w:rsid w:val="00094EDC"/>
    <w:rsid w:val="00096329"/>
    <w:rsid w:val="00096F39"/>
    <w:rsid w:val="000A13BA"/>
    <w:rsid w:val="000A3B23"/>
    <w:rsid w:val="000B1387"/>
    <w:rsid w:val="000B1ACC"/>
    <w:rsid w:val="000B2691"/>
    <w:rsid w:val="000B295B"/>
    <w:rsid w:val="000B63F9"/>
    <w:rsid w:val="000C296F"/>
    <w:rsid w:val="000C5F56"/>
    <w:rsid w:val="000C675E"/>
    <w:rsid w:val="000D0367"/>
    <w:rsid w:val="000D09BA"/>
    <w:rsid w:val="000D4446"/>
    <w:rsid w:val="000D48AD"/>
    <w:rsid w:val="000D5342"/>
    <w:rsid w:val="000D5DBC"/>
    <w:rsid w:val="000D62E9"/>
    <w:rsid w:val="000D62FE"/>
    <w:rsid w:val="000E07CF"/>
    <w:rsid w:val="000E1341"/>
    <w:rsid w:val="000E56CF"/>
    <w:rsid w:val="000E5D81"/>
    <w:rsid w:val="000E6007"/>
    <w:rsid w:val="000F4109"/>
    <w:rsid w:val="000F516E"/>
    <w:rsid w:val="000F6233"/>
    <w:rsid w:val="000F67FA"/>
    <w:rsid w:val="001027FD"/>
    <w:rsid w:val="00102D83"/>
    <w:rsid w:val="00104BBB"/>
    <w:rsid w:val="001061EE"/>
    <w:rsid w:val="0010630D"/>
    <w:rsid w:val="00106BAF"/>
    <w:rsid w:val="00110BD4"/>
    <w:rsid w:val="001113FB"/>
    <w:rsid w:val="001116F3"/>
    <w:rsid w:val="00112E4E"/>
    <w:rsid w:val="00113B88"/>
    <w:rsid w:val="00114365"/>
    <w:rsid w:val="001152D7"/>
    <w:rsid w:val="00115F25"/>
    <w:rsid w:val="0012079B"/>
    <w:rsid w:val="001212EF"/>
    <w:rsid w:val="00126897"/>
    <w:rsid w:val="00131E92"/>
    <w:rsid w:val="001320D8"/>
    <w:rsid w:val="00133DE3"/>
    <w:rsid w:val="001342E4"/>
    <w:rsid w:val="00134ACE"/>
    <w:rsid w:val="00134ED1"/>
    <w:rsid w:val="00141975"/>
    <w:rsid w:val="00142537"/>
    <w:rsid w:val="00144C05"/>
    <w:rsid w:val="00145740"/>
    <w:rsid w:val="001463A6"/>
    <w:rsid w:val="00147901"/>
    <w:rsid w:val="00150717"/>
    <w:rsid w:val="0015181A"/>
    <w:rsid w:val="00151B24"/>
    <w:rsid w:val="00151C4A"/>
    <w:rsid w:val="00153AD2"/>
    <w:rsid w:val="00153E89"/>
    <w:rsid w:val="00154AA4"/>
    <w:rsid w:val="001559A5"/>
    <w:rsid w:val="001570D0"/>
    <w:rsid w:val="00157649"/>
    <w:rsid w:val="001578FC"/>
    <w:rsid w:val="001601A7"/>
    <w:rsid w:val="00161A05"/>
    <w:rsid w:val="00162619"/>
    <w:rsid w:val="00162D6F"/>
    <w:rsid w:val="0016591D"/>
    <w:rsid w:val="0016736F"/>
    <w:rsid w:val="0016743F"/>
    <w:rsid w:val="00167CDD"/>
    <w:rsid w:val="00171118"/>
    <w:rsid w:val="00172AD3"/>
    <w:rsid w:val="00172CF1"/>
    <w:rsid w:val="00175A8A"/>
    <w:rsid w:val="00176417"/>
    <w:rsid w:val="00177196"/>
    <w:rsid w:val="001773FB"/>
    <w:rsid w:val="00177958"/>
    <w:rsid w:val="00182187"/>
    <w:rsid w:val="001846F0"/>
    <w:rsid w:val="00190DC8"/>
    <w:rsid w:val="00195253"/>
    <w:rsid w:val="00196CBF"/>
    <w:rsid w:val="00196E92"/>
    <w:rsid w:val="001A0C3A"/>
    <w:rsid w:val="001A1BDF"/>
    <w:rsid w:val="001A268F"/>
    <w:rsid w:val="001A4CFD"/>
    <w:rsid w:val="001A5456"/>
    <w:rsid w:val="001A5DB7"/>
    <w:rsid w:val="001A7604"/>
    <w:rsid w:val="001B2420"/>
    <w:rsid w:val="001B2745"/>
    <w:rsid w:val="001B30F0"/>
    <w:rsid w:val="001B39A5"/>
    <w:rsid w:val="001B3A2D"/>
    <w:rsid w:val="001B3BE7"/>
    <w:rsid w:val="001C0109"/>
    <w:rsid w:val="001C13EA"/>
    <w:rsid w:val="001C2DDC"/>
    <w:rsid w:val="001C4FF1"/>
    <w:rsid w:val="001C5FC5"/>
    <w:rsid w:val="001C64CC"/>
    <w:rsid w:val="001C6A07"/>
    <w:rsid w:val="001C768D"/>
    <w:rsid w:val="001D1638"/>
    <w:rsid w:val="001D31B3"/>
    <w:rsid w:val="001D3587"/>
    <w:rsid w:val="001D4FA4"/>
    <w:rsid w:val="001D592B"/>
    <w:rsid w:val="001D6198"/>
    <w:rsid w:val="001D6B00"/>
    <w:rsid w:val="001D7865"/>
    <w:rsid w:val="001E1271"/>
    <w:rsid w:val="001E15D7"/>
    <w:rsid w:val="001E29B5"/>
    <w:rsid w:val="001E3F13"/>
    <w:rsid w:val="001E4B5F"/>
    <w:rsid w:val="001E774B"/>
    <w:rsid w:val="001F00ED"/>
    <w:rsid w:val="001F2022"/>
    <w:rsid w:val="001F263B"/>
    <w:rsid w:val="001F29D1"/>
    <w:rsid w:val="001F4E12"/>
    <w:rsid w:val="001F6324"/>
    <w:rsid w:val="001F7A13"/>
    <w:rsid w:val="00200485"/>
    <w:rsid w:val="002018BE"/>
    <w:rsid w:val="002028C6"/>
    <w:rsid w:val="00203631"/>
    <w:rsid w:val="00203C82"/>
    <w:rsid w:val="002051A5"/>
    <w:rsid w:val="00205F37"/>
    <w:rsid w:val="00206293"/>
    <w:rsid w:val="00210A06"/>
    <w:rsid w:val="00215955"/>
    <w:rsid w:val="00215B7C"/>
    <w:rsid w:val="00215EC5"/>
    <w:rsid w:val="00220523"/>
    <w:rsid w:val="002213FE"/>
    <w:rsid w:val="0022300D"/>
    <w:rsid w:val="002246C1"/>
    <w:rsid w:val="002258B6"/>
    <w:rsid w:val="00225947"/>
    <w:rsid w:val="00232DBB"/>
    <w:rsid w:val="00233BD1"/>
    <w:rsid w:val="00234459"/>
    <w:rsid w:val="00234489"/>
    <w:rsid w:val="0023694E"/>
    <w:rsid w:val="002411EF"/>
    <w:rsid w:val="00241F60"/>
    <w:rsid w:val="00244D64"/>
    <w:rsid w:val="00245813"/>
    <w:rsid w:val="002462E8"/>
    <w:rsid w:val="0024639D"/>
    <w:rsid w:val="00246BE7"/>
    <w:rsid w:val="00251AF2"/>
    <w:rsid w:val="00251F4B"/>
    <w:rsid w:val="0025377A"/>
    <w:rsid w:val="00253B5B"/>
    <w:rsid w:val="00254271"/>
    <w:rsid w:val="0025453A"/>
    <w:rsid w:val="00255C7D"/>
    <w:rsid w:val="002565F0"/>
    <w:rsid w:val="00256EF3"/>
    <w:rsid w:val="00260CC5"/>
    <w:rsid w:val="002622EC"/>
    <w:rsid w:val="00263E0F"/>
    <w:rsid w:val="002662F7"/>
    <w:rsid w:val="0026713D"/>
    <w:rsid w:val="0027167E"/>
    <w:rsid w:val="002731AF"/>
    <w:rsid w:val="00273CCB"/>
    <w:rsid w:val="00274922"/>
    <w:rsid w:val="00275700"/>
    <w:rsid w:val="00277CDF"/>
    <w:rsid w:val="002818C5"/>
    <w:rsid w:val="002839D2"/>
    <w:rsid w:val="00283F9A"/>
    <w:rsid w:val="00284E98"/>
    <w:rsid w:val="002858E2"/>
    <w:rsid w:val="00286602"/>
    <w:rsid w:val="0028739F"/>
    <w:rsid w:val="002877EB"/>
    <w:rsid w:val="0029127B"/>
    <w:rsid w:val="00291B38"/>
    <w:rsid w:val="00292DE9"/>
    <w:rsid w:val="00295E0B"/>
    <w:rsid w:val="00296186"/>
    <w:rsid w:val="00297DE8"/>
    <w:rsid w:val="002A1A2E"/>
    <w:rsid w:val="002A1CB5"/>
    <w:rsid w:val="002A2E5F"/>
    <w:rsid w:val="002A31CC"/>
    <w:rsid w:val="002A5366"/>
    <w:rsid w:val="002A58FD"/>
    <w:rsid w:val="002A63BA"/>
    <w:rsid w:val="002A69E8"/>
    <w:rsid w:val="002A712C"/>
    <w:rsid w:val="002B0726"/>
    <w:rsid w:val="002B0A03"/>
    <w:rsid w:val="002B13F6"/>
    <w:rsid w:val="002B1804"/>
    <w:rsid w:val="002B30DB"/>
    <w:rsid w:val="002B37FB"/>
    <w:rsid w:val="002B41F0"/>
    <w:rsid w:val="002B57DB"/>
    <w:rsid w:val="002B64DF"/>
    <w:rsid w:val="002B66D2"/>
    <w:rsid w:val="002C0960"/>
    <w:rsid w:val="002C3AB7"/>
    <w:rsid w:val="002C4759"/>
    <w:rsid w:val="002D0856"/>
    <w:rsid w:val="002D5D62"/>
    <w:rsid w:val="002D6C36"/>
    <w:rsid w:val="002D7103"/>
    <w:rsid w:val="002D7918"/>
    <w:rsid w:val="002D7FD2"/>
    <w:rsid w:val="002E2E4F"/>
    <w:rsid w:val="002E3073"/>
    <w:rsid w:val="002E4810"/>
    <w:rsid w:val="002E4946"/>
    <w:rsid w:val="002E5C14"/>
    <w:rsid w:val="002E6446"/>
    <w:rsid w:val="002F0DAF"/>
    <w:rsid w:val="002F2A94"/>
    <w:rsid w:val="002F2F3C"/>
    <w:rsid w:val="002F412E"/>
    <w:rsid w:val="002F6FF8"/>
    <w:rsid w:val="003001ED"/>
    <w:rsid w:val="0030023A"/>
    <w:rsid w:val="00301901"/>
    <w:rsid w:val="0030624B"/>
    <w:rsid w:val="00307609"/>
    <w:rsid w:val="003109D1"/>
    <w:rsid w:val="00311C14"/>
    <w:rsid w:val="00315CDD"/>
    <w:rsid w:val="00315FAF"/>
    <w:rsid w:val="00316B2B"/>
    <w:rsid w:val="0031711F"/>
    <w:rsid w:val="00317588"/>
    <w:rsid w:val="003176DE"/>
    <w:rsid w:val="00322764"/>
    <w:rsid w:val="0032354D"/>
    <w:rsid w:val="003247F7"/>
    <w:rsid w:val="00325A44"/>
    <w:rsid w:val="00326AD3"/>
    <w:rsid w:val="0033232D"/>
    <w:rsid w:val="00333AA4"/>
    <w:rsid w:val="00333D55"/>
    <w:rsid w:val="00334660"/>
    <w:rsid w:val="003348CF"/>
    <w:rsid w:val="003356FF"/>
    <w:rsid w:val="00337980"/>
    <w:rsid w:val="00337B27"/>
    <w:rsid w:val="003414EA"/>
    <w:rsid w:val="00344AA9"/>
    <w:rsid w:val="00344EF3"/>
    <w:rsid w:val="00346912"/>
    <w:rsid w:val="003508DD"/>
    <w:rsid w:val="00352A86"/>
    <w:rsid w:val="00353AE5"/>
    <w:rsid w:val="00353E0E"/>
    <w:rsid w:val="00354ABF"/>
    <w:rsid w:val="003560B0"/>
    <w:rsid w:val="00356E36"/>
    <w:rsid w:val="00360FA1"/>
    <w:rsid w:val="00361CFB"/>
    <w:rsid w:val="0036203E"/>
    <w:rsid w:val="00365605"/>
    <w:rsid w:val="00367774"/>
    <w:rsid w:val="00371B9D"/>
    <w:rsid w:val="003724F5"/>
    <w:rsid w:val="00372768"/>
    <w:rsid w:val="00372D58"/>
    <w:rsid w:val="003730AB"/>
    <w:rsid w:val="00373281"/>
    <w:rsid w:val="00373AC0"/>
    <w:rsid w:val="003803E2"/>
    <w:rsid w:val="0038110C"/>
    <w:rsid w:val="00384550"/>
    <w:rsid w:val="00384EAD"/>
    <w:rsid w:val="003871A0"/>
    <w:rsid w:val="003873C7"/>
    <w:rsid w:val="00390E75"/>
    <w:rsid w:val="003948D4"/>
    <w:rsid w:val="00395FF2"/>
    <w:rsid w:val="00396C78"/>
    <w:rsid w:val="00396D8E"/>
    <w:rsid w:val="00397545"/>
    <w:rsid w:val="003A384F"/>
    <w:rsid w:val="003A3DF5"/>
    <w:rsid w:val="003A46C8"/>
    <w:rsid w:val="003A54B8"/>
    <w:rsid w:val="003A7974"/>
    <w:rsid w:val="003B0342"/>
    <w:rsid w:val="003B23BC"/>
    <w:rsid w:val="003B4133"/>
    <w:rsid w:val="003B5267"/>
    <w:rsid w:val="003B7D5E"/>
    <w:rsid w:val="003C084E"/>
    <w:rsid w:val="003D01C3"/>
    <w:rsid w:val="003D18B7"/>
    <w:rsid w:val="003D1D9E"/>
    <w:rsid w:val="003D4F2E"/>
    <w:rsid w:val="003D6B70"/>
    <w:rsid w:val="003E359B"/>
    <w:rsid w:val="003E7C5C"/>
    <w:rsid w:val="003E7C81"/>
    <w:rsid w:val="003F03D3"/>
    <w:rsid w:val="003F31DD"/>
    <w:rsid w:val="004001C2"/>
    <w:rsid w:val="00400EF8"/>
    <w:rsid w:val="00401D9F"/>
    <w:rsid w:val="00402A61"/>
    <w:rsid w:val="00403D03"/>
    <w:rsid w:val="0040451C"/>
    <w:rsid w:val="00405072"/>
    <w:rsid w:val="004062B7"/>
    <w:rsid w:val="00410734"/>
    <w:rsid w:val="00411D65"/>
    <w:rsid w:val="00416EC7"/>
    <w:rsid w:val="00421624"/>
    <w:rsid w:val="00423AB3"/>
    <w:rsid w:val="004248A0"/>
    <w:rsid w:val="0043157A"/>
    <w:rsid w:val="00435EDC"/>
    <w:rsid w:val="00437331"/>
    <w:rsid w:val="0043799B"/>
    <w:rsid w:val="0044394E"/>
    <w:rsid w:val="00444C69"/>
    <w:rsid w:val="004458F5"/>
    <w:rsid w:val="004472BD"/>
    <w:rsid w:val="00450316"/>
    <w:rsid w:val="004511A8"/>
    <w:rsid w:val="00452655"/>
    <w:rsid w:val="00455163"/>
    <w:rsid w:val="00456636"/>
    <w:rsid w:val="00461B01"/>
    <w:rsid w:val="00462AAB"/>
    <w:rsid w:val="00464154"/>
    <w:rsid w:val="00464D09"/>
    <w:rsid w:val="004674C8"/>
    <w:rsid w:val="00470FA0"/>
    <w:rsid w:val="004712D5"/>
    <w:rsid w:val="0047183F"/>
    <w:rsid w:val="0047251A"/>
    <w:rsid w:val="00472A5F"/>
    <w:rsid w:val="0047689B"/>
    <w:rsid w:val="00480DF5"/>
    <w:rsid w:val="0048197D"/>
    <w:rsid w:val="00481C24"/>
    <w:rsid w:val="00481DAA"/>
    <w:rsid w:val="00482189"/>
    <w:rsid w:val="00485BD3"/>
    <w:rsid w:val="00485C70"/>
    <w:rsid w:val="00487B94"/>
    <w:rsid w:val="004906A1"/>
    <w:rsid w:val="00490A34"/>
    <w:rsid w:val="00491F8B"/>
    <w:rsid w:val="00492D09"/>
    <w:rsid w:val="00493055"/>
    <w:rsid w:val="00495488"/>
    <w:rsid w:val="0049633F"/>
    <w:rsid w:val="00496716"/>
    <w:rsid w:val="004A09CF"/>
    <w:rsid w:val="004A1633"/>
    <w:rsid w:val="004A1F6A"/>
    <w:rsid w:val="004A4099"/>
    <w:rsid w:val="004A65B6"/>
    <w:rsid w:val="004A6F8C"/>
    <w:rsid w:val="004A7E71"/>
    <w:rsid w:val="004B0C8F"/>
    <w:rsid w:val="004B2045"/>
    <w:rsid w:val="004B5176"/>
    <w:rsid w:val="004B5191"/>
    <w:rsid w:val="004C0FC2"/>
    <w:rsid w:val="004C2A9C"/>
    <w:rsid w:val="004C3F81"/>
    <w:rsid w:val="004D140F"/>
    <w:rsid w:val="004D203E"/>
    <w:rsid w:val="004D3665"/>
    <w:rsid w:val="004E1801"/>
    <w:rsid w:val="004E1950"/>
    <w:rsid w:val="004E25C1"/>
    <w:rsid w:val="004E6933"/>
    <w:rsid w:val="004E7AED"/>
    <w:rsid w:val="004F101F"/>
    <w:rsid w:val="004F10E8"/>
    <w:rsid w:val="004F40F0"/>
    <w:rsid w:val="004F5798"/>
    <w:rsid w:val="004F6BA5"/>
    <w:rsid w:val="004F6BF4"/>
    <w:rsid w:val="004F6F91"/>
    <w:rsid w:val="004F7576"/>
    <w:rsid w:val="004F7A73"/>
    <w:rsid w:val="00501205"/>
    <w:rsid w:val="00502E41"/>
    <w:rsid w:val="0050321A"/>
    <w:rsid w:val="005045E5"/>
    <w:rsid w:val="00512572"/>
    <w:rsid w:val="00512B15"/>
    <w:rsid w:val="0051318C"/>
    <w:rsid w:val="00513AAB"/>
    <w:rsid w:val="005151C5"/>
    <w:rsid w:val="0051579C"/>
    <w:rsid w:val="00516AEC"/>
    <w:rsid w:val="005215B5"/>
    <w:rsid w:val="005221EC"/>
    <w:rsid w:val="0053177C"/>
    <w:rsid w:val="00532661"/>
    <w:rsid w:val="00532D57"/>
    <w:rsid w:val="00532D77"/>
    <w:rsid w:val="00534551"/>
    <w:rsid w:val="00534E7A"/>
    <w:rsid w:val="00535D6F"/>
    <w:rsid w:val="00535E43"/>
    <w:rsid w:val="00537A97"/>
    <w:rsid w:val="00540F50"/>
    <w:rsid w:val="00541A5F"/>
    <w:rsid w:val="00543876"/>
    <w:rsid w:val="00546E2C"/>
    <w:rsid w:val="0054762B"/>
    <w:rsid w:val="005541DB"/>
    <w:rsid w:val="005564A5"/>
    <w:rsid w:val="00557BC6"/>
    <w:rsid w:val="00563656"/>
    <w:rsid w:val="0056392F"/>
    <w:rsid w:val="0056576A"/>
    <w:rsid w:val="0057014A"/>
    <w:rsid w:val="005721EB"/>
    <w:rsid w:val="00574080"/>
    <w:rsid w:val="0057461B"/>
    <w:rsid w:val="00575BE5"/>
    <w:rsid w:val="00576BFE"/>
    <w:rsid w:val="00577011"/>
    <w:rsid w:val="00577C4B"/>
    <w:rsid w:val="00580719"/>
    <w:rsid w:val="0058275F"/>
    <w:rsid w:val="00583A93"/>
    <w:rsid w:val="00584071"/>
    <w:rsid w:val="005848DB"/>
    <w:rsid w:val="00586952"/>
    <w:rsid w:val="00587646"/>
    <w:rsid w:val="00590584"/>
    <w:rsid w:val="005919D3"/>
    <w:rsid w:val="0059356F"/>
    <w:rsid w:val="005940C6"/>
    <w:rsid w:val="00594D4C"/>
    <w:rsid w:val="00595B9F"/>
    <w:rsid w:val="0059766C"/>
    <w:rsid w:val="005A0489"/>
    <w:rsid w:val="005A734F"/>
    <w:rsid w:val="005A7E16"/>
    <w:rsid w:val="005B0806"/>
    <w:rsid w:val="005B0D78"/>
    <w:rsid w:val="005B383B"/>
    <w:rsid w:val="005B3A25"/>
    <w:rsid w:val="005B3BEA"/>
    <w:rsid w:val="005B5C29"/>
    <w:rsid w:val="005B6915"/>
    <w:rsid w:val="005B72F7"/>
    <w:rsid w:val="005B7558"/>
    <w:rsid w:val="005C2189"/>
    <w:rsid w:val="005C2AB0"/>
    <w:rsid w:val="005C78B6"/>
    <w:rsid w:val="005D0C9B"/>
    <w:rsid w:val="005D1D5D"/>
    <w:rsid w:val="005D5E5B"/>
    <w:rsid w:val="005D6B8C"/>
    <w:rsid w:val="005D6E0E"/>
    <w:rsid w:val="005D6FD1"/>
    <w:rsid w:val="005D79C6"/>
    <w:rsid w:val="005E0E6F"/>
    <w:rsid w:val="005E28FF"/>
    <w:rsid w:val="005E40E2"/>
    <w:rsid w:val="005E45D7"/>
    <w:rsid w:val="005E53F2"/>
    <w:rsid w:val="005E7BF2"/>
    <w:rsid w:val="005F37E5"/>
    <w:rsid w:val="005F3891"/>
    <w:rsid w:val="005F45EF"/>
    <w:rsid w:val="005F6000"/>
    <w:rsid w:val="005F70F1"/>
    <w:rsid w:val="006005D0"/>
    <w:rsid w:val="00605F4F"/>
    <w:rsid w:val="00607C6F"/>
    <w:rsid w:val="00610FCC"/>
    <w:rsid w:val="00611B5D"/>
    <w:rsid w:val="006120EA"/>
    <w:rsid w:val="00614BE5"/>
    <w:rsid w:val="00615808"/>
    <w:rsid w:val="00616055"/>
    <w:rsid w:val="00616798"/>
    <w:rsid w:val="00620F52"/>
    <w:rsid w:val="00622584"/>
    <w:rsid w:val="006249D3"/>
    <w:rsid w:val="0062671F"/>
    <w:rsid w:val="006308F5"/>
    <w:rsid w:val="006316B6"/>
    <w:rsid w:val="00632F4D"/>
    <w:rsid w:val="00635C5B"/>
    <w:rsid w:val="00636485"/>
    <w:rsid w:val="00636663"/>
    <w:rsid w:val="00637B55"/>
    <w:rsid w:val="00637B9E"/>
    <w:rsid w:val="00637DC2"/>
    <w:rsid w:val="00643329"/>
    <w:rsid w:val="0064337F"/>
    <w:rsid w:val="006471DF"/>
    <w:rsid w:val="00650A5C"/>
    <w:rsid w:val="00652CB0"/>
    <w:rsid w:val="00653114"/>
    <w:rsid w:val="00655815"/>
    <w:rsid w:val="00655CB8"/>
    <w:rsid w:val="00655ED5"/>
    <w:rsid w:val="00657123"/>
    <w:rsid w:val="00661C69"/>
    <w:rsid w:val="00662538"/>
    <w:rsid w:val="006663E3"/>
    <w:rsid w:val="00671C61"/>
    <w:rsid w:val="0067281F"/>
    <w:rsid w:val="00673117"/>
    <w:rsid w:val="00676211"/>
    <w:rsid w:val="006807C7"/>
    <w:rsid w:val="006808BF"/>
    <w:rsid w:val="006839A8"/>
    <w:rsid w:val="00685B22"/>
    <w:rsid w:val="00686AF3"/>
    <w:rsid w:val="00690930"/>
    <w:rsid w:val="0069198F"/>
    <w:rsid w:val="00691E4B"/>
    <w:rsid w:val="00691EA9"/>
    <w:rsid w:val="006929CE"/>
    <w:rsid w:val="006933C2"/>
    <w:rsid w:val="006939F4"/>
    <w:rsid w:val="00695E9E"/>
    <w:rsid w:val="00697FA5"/>
    <w:rsid w:val="006A0489"/>
    <w:rsid w:val="006A110E"/>
    <w:rsid w:val="006A125B"/>
    <w:rsid w:val="006A1B31"/>
    <w:rsid w:val="006A1F1C"/>
    <w:rsid w:val="006A283C"/>
    <w:rsid w:val="006A3336"/>
    <w:rsid w:val="006A4E9C"/>
    <w:rsid w:val="006A59CC"/>
    <w:rsid w:val="006A6788"/>
    <w:rsid w:val="006B191F"/>
    <w:rsid w:val="006B1DC3"/>
    <w:rsid w:val="006B1E7C"/>
    <w:rsid w:val="006B20D0"/>
    <w:rsid w:val="006B281B"/>
    <w:rsid w:val="006B3CF4"/>
    <w:rsid w:val="006B794D"/>
    <w:rsid w:val="006C5450"/>
    <w:rsid w:val="006C5BEF"/>
    <w:rsid w:val="006D058B"/>
    <w:rsid w:val="006D2CD0"/>
    <w:rsid w:val="006D46D0"/>
    <w:rsid w:val="006D730B"/>
    <w:rsid w:val="006D7B7D"/>
    <w:rsid w:val="006E2A53"/>
    <w:rsid w:val="006E7C29"/>
    <w:rsid w:val="006F00EF"/>
    <w:rsid w:val="006F0BA0"/>
    <w:rsid w:val="006F173A"/>
    <w:rsid w:val="006F1C30"/>
    <w:rsid w:val="006F2776"/>
    <w:rsid w:val="006F2811"/>
    <w:rsid w:val="006F3B74"/>
    <w:rsid w:val="006F3F41"/>
    <w:rsid w:val="006F47A3"/>
    <w:rsid w:val="006F65A7"/>
    <w:rsid w:val="006F7AC6"/>
    <w:rsid w:val="007015FE"/>
    <w:rsid w:val="00702F04"/>
    <w:rsid w:val="00703D09"/>
    <w:rsid w:val="00704FD8"/>
    <w:rsid w:val="00705384"/>
    <w:rsid w:val="00705544"/>
    <w:rsid w:val="00707A29"/>
    <w:rsid w:val="00710B53"/>
    <w:rsid w:val="00711883"/>
    <w:rsid w:val="00711F2C"/>
    <w:rsid w:val="0071518B"/>
    <w:rsid w:val="00715508"/>
    <w:rsid w:val="00716D91"/>
    <w:rsid w:val="007172F6"/>
    <w:rsid w:val="00721BE2"/>
    <w:rsid w:val="00723035"/>
    <w:rsid w:val="00723229"/>
    <w:rsid w:val="00723F24"/>
    <w:rsid w:val="007254A7"/>
    <w:rsid w:val="00730B85"/>
    <w:rsid w:val="00730E10"/>
    <w:rsid w:val="00737461"/>
    <w:rsid w:val="00743A24"/>
    <w:rsid w:val="0074697A"/>
    <w:rsid w:val="00747772"/>
    <w:rsid w:val="00750237"/>
    <w:rsid w:val="00750354"/>
    <w:rsid w:val="00754B9F"/>
    <w:rsid w:val="00754D6A"/>
    <w:rsid w:val="007606C3"/>
    <w:rsid w:val="00761BF4"/>
    <w:rsid w:val="00765A11"/>
    <w:rsid w:val="00765BDD"/>
    <w:rsid w:val="00766D24"/>
    <w:rsid w:val="00770531"/>
    <w:rsid w:val="007758D1"/>
    <w:rsid w:val="00776BC9"/>
    <w:rsid w:val="00780B4C"/>
    <w:rsid w:val="0078168B"/>
    <w:rsid w:val="007846A9"/>
    <w:rsid w:val="007847DA"/>
    <w:rsid w:val="00785289"/>
    <w:rsid w:val="00785647"/>
    <w:rsid w:val="00785EF0"/>
    <w:rsid w:val="00787A9F"/>
    <w:rsid w:val="00790866"/>
    <w:rsid w:val="00790D03"/>
    <w:rsid w:val="0079190D"/>
    <w:rsid w:val="007942DA"/>
    <w:rsid w:val="0079668D"/>
    <w:rsid w:val="0079673F"/>
    <w:rsid w:val="007977B8"/>
    <w:rsid w:val="0079799A"/>
    <w:rsid w:val="007A1F19"/>
    <w:rsid w:val="007A51FB"/>
    <w:rsid w:val="007A722A"/>
    <w:rsid w:val="007A78EE"/>
    <w:rsid w:val="007B20BB"/>
    <w:rsid w:val="007B2F74"/>
    <w:rsid w:val="007B434D"/>
    <w:rsid w:val="007B548C"/>
    <w:rsid w:val="007B6F2A"/>
    <w:rsid w:val="007B7246"/>
    <w:rsid w:val="007C1258"/>
    <w:rsid w:val="007C2471"/>
    <w:rsid w:val="007C30A9"/>
    <w:rsid w:val="007C37E2"/>
    <w:rsid w:val="007C3CBA"/>
    <w:rsid w:val="007C3EB4"/>
    <w:rsid w:val="007C4F9F"/>
    <w:rsid w:val="007C60EE"/>
    <w:rsid w:val="007D335D"/>
    <w:rsid w:val="007D4415"/>
    <w:rsid w:val="007D489F"/>
    <w:rsid w:val="007D52B8"/>
    <w:rsid w:val="007D6285"/>
    <w:rsid w:val="007D63BC"/>
    <w:rsid w:val="007D6AA4"/>
    <w:rsid w:val="007D71CD"/>
    <w:rsid w:val="007D77FF"/>
    <w:rsid w:val="007E0544"/>
    <w:rsid w:val="007E12CB"/>
    <w:rsid w:val="007E4529"/>
    <w:rsid w:val="007E4BDE"/>
    <w:rsid w:val="007E6220"/>
    <w:rsid w:val="007E7E58"/>
    <w:rsid w:val="007F0E87"/>
    <w:rsid w:val="007F3783"/>
    <w:rsid w:val="007F6144"/>
    <w:rsid w:val="007F617E"/>
    <w:rsid w:val="007F7AE2"/>
    <w:rsid w:val="0080002E"/>
    <w:rsid w:val="008002DE"/>
    <w:rsid w:val="00802EA5"/>
    <w:rsid w:val="00802FCE"/>
    <w:rsid w:val="00805E06"/>
    <w:rsid w:val="00806DDD"/>
    <w:rsid w:val="00806E9A"/>
    <w:rsid w:val="00810911"/>
    <w:rsid w:val="00811D42"/>
    <w:rsid w:val="008125A7"/>
    <w:rsid w:val="00812D5B"/>
    <w:rsid w:val="00813712"/>
    <w:rsid w:val="00815CF9"/>
    <w:rsid w:val="0082141B"/>
    <w:rsid w:val="00823002"/>
    <w:rsid w:val="008238ED"/>
    <w:rsid w:val="008247DE"/>
    <w:rsid w:val="0082597B"/>
    <w:rsid w:val="008273DD"/>
    <w:rsid w:val="00827A04"/>
    <w:rsid w:val="00830712"/>
    <w:rsid w:val="00831942"/>
    <w:rsid w:val="00832CA6"/>
    <w:rsid w:val="00833B7E"/>
    <w:rsid w:val="00834362"/>
    <w:rsid w:val="008348C8"/>
    <w:rsid w:val="00834A74"/>
    <w:rsid w:val="00836A6E"/>
    <w:rsid w:val="00836F1D"/>
    <w:rsid w:val="008411B6"/>
    <w:rsid w:val="0084316C"/>
    <w:rsid w:val="008431DE"/>
    <w:rsid w:val="00843FFA"/>
    <w:rsid w:val="008441A1"/>
    <w:rsid w:val="008511BB"/>
    <w:rsid w:val="00851256"/>
    <w:rsid w:val="00851B39"/>
    <w:rsid w:val="00851C52"/>
    <w:rsid w:val="00854AAE"/>
    <w:rsid w:val="008552D1"/>
    <w:rsid w:val="00855907"/>
    <w:rsid w:val="00856C98"/>
    <w:rsid w:val="0086137C"/>
    <w:rsid w:val="008617DC"/>
    <w:rsid w:val="008622E1"/>
    <w:rsid w:val="00862D5B"/>
    <w:rsid w:val="008638A9"/>
    <w:rsid w:val="00865907"/>
    <w:rsid w:val="008701FC"/>
    <w:rsid w:val="00870BF1"/>
    <w:rsid w:val="00870C36"/>
    <w:rsid w:val="0087166F"/>
    <w:rsid w:val="008717C5"/>
    <w:rsid w:val="00871DC9"/>
    <w:rsid w:val="00872623"/>
    <w:rsid w:val="00872A54"/>
    <w:rsid w:val="00872B24"/>
    <w:rsid w:val="00873E69"/>
    <w:rsid w:val="00875633"/>
    <w:rsid w:val="0087666A"/>
    <w:rsid w:val="00880120"/>
    <w:rsid w:val="0088018D"/>
    <w:rsid w:val="00880575"/>
    <w:rsid w:val="00881B09"/>
    <w:rsid w:val="00881DE9"/>
    <w:rsid w:val="00884134"/>
    <w:rsid w:val="00885782"/>
    <w:rsid w:val="00887E58"/>
    <w:rsid w:val="00893519"/>
    <w:rsid w:val="00893A84"/>
    <w:rsid w:val="008943E1"/>
    <w:rsid w:val="0089560B"/>
    <w:rsid w:val="00895D40"/>
    <w:rsid w:val="008A3054"/>
    <w:rsid w:val="008B0B35"/>
    <w:rsid w:val="008B12C3"/>
    <w:rsid w:val="008B1CF4"/>
    <w:rsid w:val="008B2EC2"/>
    <w:rsid w:val="008B377C"/>
    <w:rsid w:val="008B6553"/>
    <w:rsid w:val="008B7975"/>
    <w:rsid w:val="008B7F19"/>
    <w:rsid w:val="008C001B"/>
    <w:rsid w:val="008C05E6"/>
    <w:rsid w:val="008C0B50"/>
    <w:rsid w:val="008C339A"/>
    <w:rsid w:val="008C3841"/>
    <w:rsid w:val="008C3EDA"/>
    <w:rsid w:val="008C4DDC"/>
    <w:rsid w:val="008C68CB"/>
    <w:rsid w:val="008D04FE"/>
    <w:rsid w:val="008D1F53"/>
    <w:rsid w:val="008D29F0"/>
    <w:rsid w:val="008D43AD"/>
    <w:rsid w:val="008D6DD0"/>
    <w:rsid w:val="008D6DE5"/>
    <w:rsid w:val="008E1E1E"/>
    <w:rsid w:val="008E26A0"/>
    <w:rsid w:val="008E4966"/>
    <w:rsid w:val="008E7C7F"/>
    <w:rsid w:val="008E7DE4"/>
    <w:rsid w:val="008F012E"/>
    <w:rsid w:val="008F162C"/>
    <w:rsid w:val="008F1EC3"/>
    <w:rsid w:val="008F2519"/>
    <w:rsid w:val="008F3041"/>
    <w:rsid w:val="008F41B6"/>
    <w:rsid w:val="008F4260"/>
    <w:rsid w:val="008F4EEB"/>
    <w:rsid w:val="008F4F56"/>
    <w:rsid w:val="008F770C"/>
    <w:rsid w:val="009015D5"/>
    <w:rsid w:val="00902BBD"/>
    <w:rsid w:val="00905504"/>
    <w:rsid w:val="00905CA2"/>
    <w:rsid w:val="009070B6"/>
    <w:rsid w:val="0091059A"/>
    <w:rsid w:val="009107C1"/>
    <w:rsid w:val="00910EED"/>
    <w:rsid w:val="00911A28"/>
    <w:rsid w:val="00912F5E"/>
    <w:rsid w:val="009135A2"/>
    <w:rsid w:val="0091433F"/>
    <w:rsid w:val="0091434A"/>
    <w:rsid w:val="0091581B"/>
    <w:rsid w:val="00915DF5"/>
    <w:rsid w:val="009162E9"/>
    <w:rsid w:val="00917694"/>
    <w:rsid w:val="00921042"/>
    <w:rsid w:val="009227E2"/>
    <w:rsid w:val="00923BD4"/>
    <w:rsid w:val="0092409C"/>
    <w:rsid w:val="0092615A"/>
    <w:rsid w:val="009270FD"/>
    <w:rsid w:val="00932231"/>
    <w:rsid w:val="00932ACC"/>
    <w:rsid w:val="00933CD6"/>
    <w:rsid w:val="00934BC2"/>
    <w:rsid w:val="00934D1B"/>
    <w:rsid w:val="009355A7"/>
    <w:rsid w:val="00936014"/>
    <w:rsid w:val="00937C32"/>
    <w:rsid w:val="0094247A"/>
    <w:rsid w:val="00944971"/>
    <w:rsid w:val="00945431"/>
    <w:rsid w:val="009456EC"/>
    <w:rsid w:val="00946390"/>
    <w:rsid w:val="00946D2B"/>
    <w:rsid w:val="0095077D"/>
    <w:rsid w:val="009512EB"/>
    <w:rsid w:val="00951337"/>
    <w:rsid w:val="00951DA8"/>
    <w:rsid w:val="00953C2E"/>
    <w:rsid w:val="00954F12"/>
    <w:rsid w:val="0095662B"/>
    <w:rsid w:val="00960A40"/>
    <w:rsid w:val="00962466"/>
    <w:rsid w:val="0096474F"/>
    <w:rsid w:val="00970D3D"/>
    <w:rsid w:val="009726C8"/>
    <w:rsid w:val="0097303E"/>
    <w:rsid w:val="00976124"/>
    <w:rsid w:val="009801DD"/>
    <w:rsid w:val="009806C9"/>
    <w:rsid w:val="009822C8"/>
    <w:rsid w:val="00983151"/>
    <w:rsid w:val="0098420A"/>
    <w:rsid w:val="009845C7"/>
    <w:rsid w:val="00984A75"/>
    <w:rsid w:val="00984CAB"/>
    <w:rsid w:val="00986382"/>
    <w:rsid w:val="00986DE2"/>
    <w:rsid w:val="00987414"/>
    <w:rsid w:val="0099185D"/>
    <w:rsid w:val="009955C4"/>
    <w:rsid w:val="00995636"/>
    <w:rsid w:val="0099569B"/>
    <w:rsid w:val="009959D4"/>
    <w:rsid w:val="009A0EA6"/>
    <w:rsid w:val="009A182D"/>
    <w:rsid w:val="009A2E29"/>
    <w:rsid w:val="009A3B2E"/>
    <w:rsid w:val="009A6226"/>
    <w:rsid w:val="009B065D"/>
    <w:rsid w:val="009B1CA9"/>
    <w:rsid w:val="009B1FEA"/>
    <w:rsid w:val="009B2020"/>
    <w:rsid w:val="009B373C"/>
    <w:rsid w:val="009B3CBE"/>
    <w:rsid w:val="009B4BC8"/>
    <w:rsid w:val="009B6104"/>
    <w:rsid w:val="009C23C4"/>
    <w:rsid w:val="009C3694"/>
    <w:rsid w:val="009C4A70"/>
    <w:rsid w:val="009C5316"/>
    <w:rsid w:val="009D098D"/>
    <w:rsid w:val="009D0E64"/>
    <w:rsid w:val="009D1D08"/>
    <w:rsid w:val="009D3547"/>
    <w:rsid w:val="009D43E5"/>
    <w:rsid w:val="009D4425"/>
    <w:rsid w:val="009D7503"/>
    <w:rsid w:val="009D7B02"/>
    <w:rsid w:val="009E2C82"/>
    <w:rsid w:val="009E3FDB"/>
    <w:rsid w:val="009E4EFC"/>
    <w:rsid w:val="009E5983"/>
    <w:rsid w:val="009E6D8E"/>
    <w:rsid w:val="009E6E47"/>
    <w:rsid w:val="009F0342"/>
    <w:rsid w:val="009F32F5"/>
    <w:rsid w:val="009F46B7"/>
    <w:rsid w:val="009F4D8F"/>
    <w:rsid w:val="009F638E"/>
    <w:rsid w:val="009F69B8"/>
    <w:rsid w:val="00A00616"/>
    <w:rsid w:val="00A03311"/>
    <w:rsid w:val="00A04E81"/>
    <w:rsid w:val="00A05F63"/>
    <w:rsid w:val="00A0789D"/>
    <w:rsid w:val="00A12A1D"/>
    <w:rsid w:val="00A12C80"/>
    <w:rsid w:val="00A13A7D"/>
    <w:rsid w:val="00A13AC8"/>
    <w:rsid w:val="00A16AB6"/>
    <w:rsid w:val="00A17755"/>
    <w:rsid w:val="00A17AC9"/>
    <w:rsid w:val="00A202E9"/>
    <w:rsid w:val="00A20434"/>
    <w:rsid w:val="00A224F0"/>
    <w:rsid w:val="00A238B1"/>
    <w:rsid w:val="00A25B0E"/>
    <w:rsid w:val="00A25F09"/>
    <w:rsid w:val="00A268CB"/>
    <w:rsid w:val="00A3267A"/>
    <w:rsid w:val="00A3409C"/>
    <w:rsid w:val="00A3681E"/>
    <w:rsid w:val="00A37DC3"/>
    <w:rsid w:val="00A40723"/>
    <w:rsid w:val="00A41F2C"/>
    <w:rsid w:val="00A42F63"/>
    <w:rsid w:val="00A43ABA"/>
    <w:rsid w:val="00A4616B"/>
    <w:rsid w:val="00A462CD"/>
    <w:rsid w:val="00A46826"/>
    <w:rsid w:val="00A46BBA"/>
    <w:rsid w:val="00A46FE6"/>
    <w:rsid w:val="00A512C7"/>
    <w:rsid w:val="00A51737"/>
    <w:rsid w:val="00A51DE8"/>
    <w:rsid w:val="00A538A5"/>
    <w:rsid w:val="00A60F6D"/>
    <w:rsid w:val="00A615E7"/>
    <w:rsid w:val="00A61819"/>
    <w:rsid w:val="00A621A9"/>
    <w:rsid w:val="00A640F1"/>
    <w:rsid w:val="00A65DED"/>
    <w:rsid w:val="00A67E41"/>
    <w:rsid w:val="00A67F5D"/>
    <w:rsid w:val="00A76A66"/>
    <w:rsid w:val="00A7741D"/>
    <w:rsid w:val="00A77D18"/>
    <w:rsid w:val="00A805D8"/>
    <w:rsid w:val="00A81719"/>
    <w:rsid w:val="00A81B5B"/>
    <w:rsid w:val="00A820F3"/>
    <w:rsid w:val="00A830D6"/>
    <w:rsid w:val="00A83268"/>
    <w:rsid w:val="00A83993"/>
    <w:rsid w:val="00A84965"/>
    <w:rsid w:val="00A86376"/>
    <w:rsid w:val="00A91DBE"/>
    <w:rsid w:val="00A9341A"/>
    <w:rsid w:val="00A9352C"/>
    <w:rsid w:val="00A939D3"/>
    <w:rsid w:val="00A9468E"/>
    <w:rsid w:val="00A95C3B"/>
    <w:rsid w:val="00A9601B"/>
    <w:rsid w:val="00A96066"/>
    <w:rsid w:val="00A96336"/>
    <w:rsid w:val="00A96916"/>
    <w:rsid w:val="00AA01D2"/>
    <w:rsid w:val="00AA1652"/>
    <w:rsid w:val="00AA17B6"/>
    <w:rsid w:val="00AA487C"/>
    <w:rsid w:val="00AA5E3B"/>
    <w:rsid w:val="00AB0972"/>
    <w:rsid w:val="00AB24F6"/>
    <w:rsid w:val="00AB4437"/>
    <w:rsid w:val="00AB4CD4"/>
    <w:rsid w:val="00AB5315"/>
    <w:rsid w:val="00AB57D6"/>
    <w:rsid w:val="00AB5E48"/>
    <w:rsid w:val="00AB7609"/>
    <w:rsid w:val="00AC0747"/>
    <w:rsid w:val="00AC257C"/>
    <w:rsid w:val="00AC2E06"/>
    <w:rsid w:val="00AC310E"/>
    <w:rsid w:val="00AC34BE"/>
    <w:rsid w:val="00AC4C0D"/>
    <w:rsid w:val="00AC5D4E"/>
    <w:rsid w:val="00AC61C0"/>
    <w:rsid w:val="00AD0A00"/>
    <w:rsid w:val="00AD0BBC"/>
    <w:rsid w:val="00AD0E1F"/>
    <w:rsid w:val="00AD1CE4"/>
    <w:rsid w:val="00AD3AE9"/>
    <w:rsid w:val="00AD4851"/>
    <w:rsid w:val="00AD5E60"/>
    <w:rsid w:val="00AE2025"/>
    <w:rsid w:val="00AE269D"/>
    <w:rsid w:val="00AE2EAA"/>
    <w:rsid w:val="00AE365E"/>
    <w:rsid w:val="00AE49F0"/>
    <w:rsid w:val="00AE524B"/>
    <w:rsid w:val="00AE534C"/>
    <w:rsid w:val="00AE634C"/>
    <w:rsid w:val="00AF10AD"/>
    <w:rsid w:val="00AF1D4E"/>
    <w:rsid w:val="00AF2FD4"/>
    <w:rsid w:val="00AF5A1C"/>
    <w:rsid w:val="00AF5D06"/>
    <w:rsid w:val="00AF7017"/>
    <w:rsid w:val="00B010B3"/>
    <w:rsid w:val="00B029CB"/>
    <w:rsid w:val="00B02C35"/>
    <w:rsid w:val="00B05D38"/>
    <w:rsid w:val="00B10225"/>
    <w:rsid w:val="00B10240"/>
    <w:rsid w:val="00B10874"/>
    <w:rsid w:val="00B11E74"/>
    <w:rsid w:val="00B14602"/>
    <w:rsid w:val="00B14FA4"/>
    <w:rsid w:val="00B15249"/>
    <w:rsid w:val="00B159A0"/>
    <w:rsid w:val="00B1629A"/>
    <w:rsid w:val="00B174B3"/>
    <w:rsid w:val="00B17859"/>
    <w:rsid w:val="00B17E58"/>
    <w:rsid w:val="00B20111"/>
    <w:rsid w:val="00B22204"/>
    <w:rsid w:val="00B22ADB"/>
    <w:rsid w:val="00B22F97"/>
    <w:rsid w:val="00B25543"/>
    <w:rsid w:val="00B25FEA"/>
    <w:rsid w:val="00B313BF"/>
    <w:rsid w:val="00B32EB8"/>
    <w:rsid w:val="00B330DF"/>
    <w:rsid w:val="00B33FA1"/>
    <w:rsid w:val="00B34190"/>
    <w:rsid w:val="00B34A40"/>
    <w:rsid w:val="00B400FB"/>
    <w:rsid w:val="00B413DD"/>
    <w:rsid w:val="00B41A55"/>
    <w:rsid w:val="00B41FD8"/>
    <w:rsid w:val="00B436C8"/>
    <w:rsid w:val="00B43E65"/>
    <w:rsid w:val="00B44CD7"/>
    <w:rsid w:val="00B4601E"/>
    <w:rsid w:val="00B46965"/>
    <w:rsid w:val="00B47D94"/>
    <w:rsid w:val="00B517D1"/>
    <w:rsid w:val="00B53D9A"/>
    <w:rsid w:val="00B541B2"/>
    <w:rsid w:val="00B5465F"/>
    <w:rsid w:val="00B600DD"/>
    <w:rsid w:val="00B64139"/>
    <w:rsid w:val="00B652DA"/>
    <w:rsid w:val="00B65355"/>
    <w:rsid w:val="00B6745C"/>
    <w:rsid w:val="00B70EDC"/>
    <w:rsid w:val="00B71686"/>
    <w:rsid w:val="00B71985"/>
    <w:rsid w:val="00B73078"/>
    <w:rsid w:val="00B7532F"/>
    <w:rsid w:val="00B770C5"/>
    <w:rsid w:val="00B80B07"/>
    <w:rsid w:val="00B81672"/>
    <w:rsid w:val="00B840BE"/>
    <w:rsid w:val="00B85126"/>
    <w:rsid w:val="00B8652E"/>
    <w:rsid w:val="00B917A7"/>
    <w:rsid w:val="00B93A8D"/>
    <w:rsid w:val="00B976D8"/>
    <w:rsid w:val="00BA42E1"/>
    <w:rsid w:val="00BA479F"/>
    <w:rsid w:val="00BA6F0F"/>
    <w:rsid w:val="00BA7893"/>
    <w:rsid w:val="00BB023E"/>
    <w:rsid w:val="00BB2A8D"/>
    <w:rsid w:val="00BB31F3"/>
    <w:rsid w:val="00BB431E"/>
    <w:rsid w:val="00BB4C28"/>
    <w:rsid w:val="00BB5417"/>
    <w:rsid w:val="00BB55EB"/>
    <w:rsid w:val="00BB5CB8"/>
    <w:rsid w:val="00BB6829"/>
    <w:rsid w:val="00BB698C"/>
    <w:rsid w:val="00BB6F27"/>
    <w:rsid w:val="00BB7662"/>
    <w:rsid w:val="00BB77CC"/>
    <w:rsid w:val="00BC060F"/>
    <w:rsid w:val="00BC275D"/>
    <w:rsid w:val="00BC3814"/>
    <w:rsid w:val="00BC3E53"/>
    <w:rsid w:val="00BC56F9"/>
    <w:rsid w:val="00BC5B80"/>
    <w:rsid w:val="00BC5D23"/>
    <w:rsid w:val="00BD08AB"/>
    <w:rsid w:val="00BD14F9"/>
    <w:rsid w:val="00BD2C8A"/>
    <w:rsid w:val="00BD34A8"/>
    <w:rsid w:val="00BD3F1F"/>
    <w:rsid w:val="00BD4362"/>
    <w:rsid w:val="00BD4E89"/>
    <w:rsid w:val="00BD6D8D"/>
    <w:rsid w:val="00BD78F2"/>
    <w:rsid w:val="00BE255D"/>
    <w:rsid w:val="00BE6852"/>
    <w:rsid w:val="00BF1837"/>
    <w:rsid w:val="00BF2274"/>
    <w:rsid w:val="00BF2CFA"/>
    <w:rsid w:val="00BF5471"/>
    <w:rsid w:val="00BF65C0"/>
    <w:rsid w:val="00BF6958"/>
    <w:rsid w:val="00BF7956"/>
    <w:rsid w:val="00C0142D"/>
    <w:rsid w:val="00C01DC8"/>
    <w:rsid w:val="00C02F69"/>
    <w:rsid w:val="00C03FD1"/>
    <w:rsid w:val="00C071EA"/>
    <w:rsid w:val="00C100B3"/>
    <w:rsid w:val="00C10570"/>
    <w:rsid w:val="00C11A80"/>
    <w:rsid w:val="00C13781"/>
    <w:rsid w:val="00C15553"/>
    <w:rsid w:val="00C175C4"/>
    <w:rsid w:val="00C17C6D"/>
    <w:rsid w:val="00C17DA6"/>
    <w:rsid w:val="00C2366A"/>
    <w:rsid w:val="00C238B0"/>
    <w:rsid w:val="00C248CC"/>
    <w:rsid w:val="00C263D9"/>
    <w:rsid w:val="00C27375"/>
    <w:rsid w:val="00C279FE"/>
    <w:rsid w:val="00C32BFA"/>
    <w:rsid w:val="00C33A8E"/>
    <w:rsid w:val="00C3407B"/>
    <w:rsid w:val="00C344DF"/>
    <w:rsid w:val="00C3752A"/>
    <w:rsid w:val="00C376C1"/>
    <w:rsid w:val="00C418E2"/>
    <w:rsid w:val="00C43694"/>
    <w:rsid w:val="00C4490A"/>
    <w:rsid w:val="00C4628B"/>
    <w:rsid w:val="00C471A9"/>
    <w:rsid w:val="00C50406"/>
    <w:rsid w:val="00C50411"/>
    <w:rsid w:val="00C508E8"/>
    <w:rsid w:val="00C5358B"/>
    <w:rsid w:val="00C572B1"/>
    <w:rsid w:val="00C602EA"/>
    <w:rsid w:val="00C61D32"/>
    <w:rsid w:val="00C620B0"/>
    <w:rsid w:val="00C641FB"/>
    <w:rsid w:val="00C661D9"/>
    <w:rsid w:val="00C666EC"/>
    <w:rsid w:val="00C677F0"/>
    <w:rsid w:val="00C701CA"/>
    <w:rsid w:val="00C72147"/>
    <w:rsid w:val="00C73382"/>
    <w:rsid w:val="00C74312"/>
    <w:rsid w:val="00C74502"/>
    <w:rsid w:val="00C76421"/>
    <w:rsid w:val="00C76A0D"/>
    <w:rsid w:val="00C8124A"/>
    <w:rsid w:val="00C82705"/>
    <w:rsid w:val="00C864D5"/>
    <w:rsid w:val="00C86B8A"/>
    <w:rsid w:val="00C86BA7"/>
    <w:rsid w:val="00C910F7"/>
    <w:rsid w:val="00C91709"/>
    <w:rsid w:val="00C91BA5"/>
    <w:rsid w:val="00C966FE"/>
    <w:rsid w:val="00C976C0"/>
    <w:rsid w:val="00C97A5C"/>
    <w:rsid w:val="00CA082C"/>
    <w:rsid w:val="00CA1324"/>
    <w:rsid w:val="00CA3ABD"/>
    <w:rsid w:val="00CA429F"/>
    <w:rsid w:val="00CA479D"/>
    <w:rsid w:val="00CA595A"/>
    <w:rsid w:val="00CA5A2A"/>
    <w:rsid w:val="00CA5C31"/>
    <w:rsid w:val="00CB0A2E"/>
    <w:rsid w:val="00CB15EF"/>
    <w:rsid w:val="00CB2774"/>
    <w:rsid w:val="00CB2FD3"/>
    <w:rsid w:val="00CB39DE"/>
    <w:rsid w:val="00CB3CEE"/>
    <w:rsid w:val="00CB45B6"/>
    <w:rsid w:val="00CB5C3F"/>
    <w:rsid w:val="00CC078B"/>
    <w:rsid w:val="00CC0AEF"/>
    <w:rsid w:val="00CC1597"/>
    <w:rsid w:val="00CC57E2"/>
    <w:rsid w:val="00CD1195"/>
    <w:rsid w:val="00CD16EB"/>
    <w:rsid w:val="00CD1836"/>
    <w:rsid w:val="00CD236D"/>
    <w:rsid w:val="00CD3917"/>
    <w:rsid w:val="00CD402F"/>
    <w:rsid w:val="00CD4D6B"/>
    <w:rsid w:val="00CD67D6"/>
    <w:rsid w:val="00CD7B99"/>
    <w:rsid w:val="00CE084D"/>
    <w:rsid w:val="00CE29D3"/>
    <w:rsid w:val="00CE2E76"/>
    <w:rsid w:val="00CE6A38"/>
    <w:rsid w:val="00CF3E45"/>
    <w:rsid w:val="00CF6E54"/>
    <w:rsid w:val="00CF71D0"/>
    <w:rsid w:val="00CF7384"/>
    <w:rsid w:val="00D00C28"/>
    <w:rsid w:val="00D01C61"/>
    <w:rsid w:val="00D04ADC"/>
    <w:rsid w:val="00D05E9A"/>
    <w:rsid w:val="00D060A1"/>
    <w:rsid w:val="00D072E3"/>
    <w:rsid w:val="00D07E28"/>
    <w:rsid w:val="00D11FBB"/>
    <w:rsid w:val="00D13716"/>
    <w:rsid w:val="00D149B4"/>
    <w:rsid w:val="00D15870"/>
    <w:rsid w:val="00D15A49"/>
    <w:rsid w:val="00D160BD"/>
    <w:rsid w:val="00D16207"/>
    <w:rsid w:val="00D167B7"/>
    <w:rsid w:val="00D169D6"/>
    <w:rsid w:val="00D17D34"/>
    <w:rsid w:val="00D21AC3"/>
    <w:rsid w:val="00D236F3"/>
    <w:rsid w:val="00D23F0F"/>
    <w:rsid w:val="00D24965"/>
    <w:rsid w:val="00D24B37"/>
    <w:rsid w:val="00D266F6"/>
    <w:rsid w:val="00D27084"/>
    <w:rsid w:val="00D27299"/>
    <w:rsid w:val="00D2751B"/>
    <w:rsid w:val="00D27B2E"/>
    <w:rsid w:val="00D32F96"/>
    <w:rsid w:val="00D35BCD"/>
    <w:rsid w:val="00D36382"/>
    <w:rsid w:val="00D37357"/>
    <w:rsid w:val="00D37A63"/>
    <w:rsid w:val="00D37F9D"/>
    <w:rsid w:val="00D45FAF"/>
    <w:rsid w:val="00D46606"/>
    <w:rsid w:val="00D473A0"/>
    <w:rsid w:val="00D51CD0"/>
    <w:rsid w:val="00D52824"/>
    <w:rsid w:val="00D53443"/>
    <w:rsid w:val="00D55F2B"/>
    <w:rsid w:val="00D56AD9"/>
    <w:rsid w:val="00D6009B"/>
    <w:rsid w:val="00D6605E"/>
    <w:rsid w:val="00D66D65"/>
    <w:rsid w:val="00D66E89"/>
    <w:rsid w:val="00D706EF"/>
    <w:rsid w:val="00D70AA7"/>
    <w:rsid w:val="00D71276"/>
    <w:rsid w:val="00D75E0D"/>
    <w:rsid w:val="00D76896"/>
    <w:rsid w:val="00D8101C"/>
    <w:rsid w:val="00D87066"/>
    <w:rsid w:val="00D876FB"/>
    <w:rsid w:val="00D90855"/>
    <w:rsid w:val="00D9125B"/>
    <w:rsid w:val="00D9169E"/>
    <w:rsid w:val="00D925F2"/>
    <w:rsid w:val="00D953A8"/>
    <w:rsid w:val="00D97190"/>
    <w:rsid w:val="00D9728D"/>
    <w:rsid w:val="00DA219E"/>
    <w:rsid w:val="00DA2CCD"/>
    <w:rsid w:val="00DA4D0D"/>
    <w:rsid w:val="00DA509C"/>
    <w:rsid w:val="00DA514E"/>
    <w:rsid w:val="00DA524F"/>
    <w:rsid w:val="00DA58C7"/>
    <w:rsid w:val="00DA5D84"/>
    <w:rsid w:val="00DB1802"/>
    <w:rsid w:val="00DB242A"/>
    <w:rsid w:val="00DB3783"/>
    <w:rsid w:val="00DB4313"/>
    <w:rsid w:val="00DB499B"/>
    <w:rsid w:val="00DB6048"/>
    <w:rsid w:val="00DB6CCC"/>
    <w:rsid w:val="00DC2267"/>
    <w:rsid w:val="00DC3386"/>
    <w:rsid w:val="00DC347A"/>
    <w:rsid w:val="00DC35F9"/>
    <w:rsid w:val="00DC42A8"/>
    <w:rsid w:val="00DC7235"/>
    <w:rsid w:val="00DC7D00"/>
    <w:rsid w:val="00DC7D4F"/>
    <w:rsid w:val="00DD0772"/>
    <w:rsid w:val="00DD07A4"/>
    <w:rsid w:val="00DD3461"/>
    <w:rsid w:val="00DD402C"/>
    <w:rsid w:val="00DD4C10"/>
    <w:rsid w:val="00DD5C2E"/>
    <w:rsid w:val="00DD60F0"/>
    <w:rsid w:val="00DD61CE"/>
    <w:rsid w:val="00DE20E2"/>
    <w:rsid w:val="00DE31EC"/>
    <w:rsid w:val="00DE5328"/>
    <w:rsid w:val="00DE6893"/>
    <w:rsid w:val="00DF1DDA"/>
    <w:rsid w:val="00DF4BC6"/>
    <w:rsid w:val="00DF4E76"/>
    <w:rsid w:val="00DF5F20"/>
    <w:rsid w:val="00DF6476"/>
    <w:rsid w:val="00DF6597"/>
    <w:rsid w:val="00DF7571"/>
    <w:rsid w:val="00E0173B"/>
    <w:rsid w:val="00E03C3C"/>
    <w:rsid w:val="00E03E69"/>
    <w:rsid w:val="00E043FD"/>
    <w:rsid w:val="00E04CA5"/>
    <w:rsid w:val="00E06728"/>
    <w:rsid w:val="00E06973"/>
    <w:rsid w:val="00E10126"/>
    <w:rsid w:val="00E10B78"/>
    <w:rsid w:val="00E11449"/>
    <w:rsid w:val="00E147B3"/>
    <w:rsid w:val="00E177F6"/>
    <w:rsid w:val="00E20F83"/>
    <w:rsid w:val="00E22288"/>
    <w:rsid w:val="00E225EC"/>
    <w:rsid w:val="00E26EE6"/>
    <w:rsid w:val="00E2756C"/>
    <w:rsid w:val="00E27C80"/>
    <w:rsid w:val="00E30645"/>
    <w:rsid w:val="00E3292B"/>
    <w:rsid w:val="00E3357F"/>
    <w:rsid w:val="00E350AF"/>
    <w:rsid w:val="00E36E9F"/>
    <w:rsid w:val="00E40E1B"/>
    <w:rsid w:val="00E43A8B"/>
    <w:rsid w:val="00E51D66"/>
    <w:rsid w:val="00E52FEC"/>
    <w:rsid w:val="00E540E3"/>
    <w:rsid w:val="00E5411F"/>
    <w:rsid w:val="00E54360"/>
    <w:rsid w:val="00E553A1"/>
    <w:rsid w:val="00E5729E"/>
    <w:rsid w:val="00E616C9"/>
    <w:rsid w:val="00E62084"/>
    <w:rsid w:val="00E635D5"/>
    <w:rsid w:val="00E63651"/>
    <w:rsid w:val="00E645F0"/>
    <w:rsid w:val="00E66872"/>
    <w:rsid w:val="00E6718D"/>
    <w:rsid w:val="00E6788B"/>
    <w:rsid w:val="00E70E84"/>
    <w:rsid w:val="00E71008"/>
    <w:rsid w:val="00E73496"/>
    <w:rsid w:val="00E74E47"/>
    <w:rsid w:val="00E75CF3"/>
    <w:rsid w:val="00E84364"/>
    <w:rsid w:val="00E85DC5"/>
    <w:rsid w:val="00E86952"/>
    <w:rsid w:val="00E869AE"/>
    <w:rsid w:val="00E8747B"/>
    <w:rsid w:val="00E90A98"/>
    <w:rsid w:val="00E91837"/>
    <w:rsid w:val="00E92138"/>
    <w:rsid w:val="00E92DB9"/>
    <w:rsid w:val="00E9452F"/>
    <w:rsid w:val="00E95E2B"/>
    <w:rsid w:val="00E95F13"/>
    <w:rsid w:val="00E96FB7"/>
    <w:rsid w:val="00E9796A"/>
    <w:rsid w:val="00EA028E"/>
    <w:rsid w:val="00EA09E9"/>
    <w:rsid w:val="00EA10FF"/>
    <w:rsid w:val="00EA2EF9"/>
    <w:rsid w:val="00EA46E1"/>
    <w:rsid w:val="00EA4723"/>
    <w:rsid w:val="00EA4AFE"/>
    <w:rsid w:val="00EA5BCB"/>
    <w:rsid w:val="00EB07E5"/>
    <w:rsid w:val="00EB52F8"/>
    <w:rsid w:val="00EB536C"/>
    <w:rsid w:val="00EB5774"/>
    <w:rsid w:val="00EB6516"/>
    <w:rsid w:val="00EB6A67"/>
    <w:rsid w:val="00EB7BBF"/>
    <w:rsid w:val="00EC2038"/>
    <w:rsid w:val="00EC3AF8"/>
    <w:rsid w:val="00EC62F3"/>
    <w:rsid w:val="00EC64EF"/>
    <w:rsid w:val="00EC6651"/>
    <w:rsid w:val="00EC760B"/>
    <w:rsid w:val="00ED00B2"/>
    <w:rsid w:val="00ED3C36"/>
    <w:rsid w:val="00ED7ACF"/>
    <w:rsid w:val="00EE04E7"/>
    <w:rsid w:val="00EE2C68"/>
    <w:rsid w:val="00EE3830"/>
    <w:rsid w:val="00EE403D"/>
    <w:rsid w:val="00EE5E3E"/>
    <w:rsid w:val="00EE685D"/>
    <w:rsid w:val="00EE7D16"/>
    <w:rsid w:val="00EF0197"/>
    <w:rsid w:val="00EF3166"/>
    <w:rsid w:val="00EF73BF"/>
    <w:rsid w:val="00EF74F4"/>
    <w:rsid w:val="00F027AD"/>
    <w:rsid w:val="00F02EC8"/>
    <w:rsid w:val="00F03F2E"/>
    <w:rsid w:val="00F04644"/>
    <w:rsid w:val="00F06DBC"/>
    <w:rsid w:val="00F07A45"/>
    <w:rsid w:val="00F125F4"/>
    <w:rsid w:val="00F16C3B"/>
    <w:rsid w:val="00F2142F"/>
    <w:rsid w:val="00F2164B"/>
    <w:rsid w:val="00F264E3"/>
    <w:rsid w:val="00F26D13"/>
    <w:rsid w:val="00F275A4"/>
    <w:rsid w:val="00F329AF"/>
    <w:rsid w:val="00F3506F"/>
    <w:rsid w:val="00F3645D"/>
    <w:rsid w:val="00F36CEF"/>
    <w:rsid w:val="00F40340"/>
    <w:rsid w:val="00F40705"/>
    <w:rsid w:val="00F4098B"/>
    <w:rsid w:val="00F40BE9"/>
    <w:rsid w:val="00F40E6D"/>
    <w:rsid w:val="00F42AB4"/>
    <w:rsid w:val="00F45D51"/>
    <w:rsid w:val="00F45EE9"/>
    <w:rsid w:val="00F46BB1"/>
    <w:rsid w:val="00F51400"/>
    <w:rsid w:val="00F51FD5"/>
    <w:rsid w:val="00F536CE"/>
    <w:rsid w:val="00F539EA"/>
    <w:rsid w:val="00F54A16"/>
    <w:rsid w:val="00F554F7"/>
    <w:rsid w:val="00F57D62"/>
    <w:rsid w:val="00F62F16"/>
    <w:rsid w:val="00F647E9"/>
    <w:rsid w:val="00F64A97"/>
    <w:rsid w:val="00F677B9"/>
    <w:rsid w:val="00F67DE3"/>
    <w:rsid w:val="00F75A73"/>
    <w:rsid w:val="00F76881"/>
    <w:rsid w:val="00F76EC4"/>
    <w:rsid w:val="00F76F96"/>
    <w:rsid w:val="00F779FD"/>
    <w:rsid w:val="00F809CB"/>
    <w:rsid w:val="00F81A01"/>
    <w:rsid w:val="00F822A9"/>
    <w:rsid w:val="00F85DD3"/>
    <w:rsid w:val="00F8614D"/>
    <w:rsid w:val="00F87AE2"/>
    <w:rsid w:val="00F9203A"/>
    <w:rsid w:val="00F9236D"/>
    <w:rsid w:val="00F92EC1"/>
    <w:rsid w:val="00F94175"/>
    <w:rsid w:val="00F94E2B"/>
    <w:rsid w:val="00F96F56"/>
    <w:rsid w:val="00F974C4"/>
    <w:rsid w:val="00FA31CF"/>
    <w:rsid w:val="00FA3A27"/>
    <w:rsid w:val="00FB407C"/>
    <w:rsid w:val="00FB43B5"/>
    <w:rsid w:val="00FB58E8"/>
    <w:rsid w:val="00FB66D7"/>
    <w:rsid w:val="00FB7C52"/>
    <w:rsid w:val="00FC0EC5"/>
    <w:rsid w:val="00FC0EE3"/>
    <w:rsid w:val="00FC3C1A"/>
    <w:rsid w:val="00FC6CA7"/>
    <w:rsid w:val="00FC7D3F"/>
    <w:rsid w:val="00FD08CB"/>
    <w:rsid w:val="00FD1C48"/>
    <w:rsid w:val="00FD4BD3"/>
    <w:rsid w:val="00FD7024"/>
    <w:rsid w:val="00FE09BA"/>
    <w:rsid w:val="00FE2C7F"/>
    <w:rsid w:val="00FE60E9"/>
    <w:rsid w:val="00FE6D1B"/>
    <w:rsid w:val="00FE6D49"/>
    <w:rsid w:val="00FF0A47"/>
    <w:rsid w:val="00FF2BDF"/>
    <w:rsid w:val="00FF396B"/>
    <w:rsid w:val="00FF5204"/>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3">
    <w:name w:val="heading 3"/>
    <w:basedOn w:val="Normal"/>
    <w:next w:val="Normal"/>
    <w:link w:val="Heading3Char"/>
    <w:semiHidden/>
    <w:unhideWhenUsed/>
    <w:qFormat/>
    <w:rsid w:val="00951DA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 w:type="character" w:styleId="Strong">
    <w:name w:val="Strong"/>
    <w:basedOn w:val="DefaultParagraphFont"/>
    <w:uiPriority w:val="22"/>
    <w:qFormat/>
    <w:rsid w:val="003D18B7"/>
    <w:rPr>
      <w:b/>
      <w:bCs/>
    </w:rPr>
  </w:style>
  <w:style w:type="character" w:customStyle="1" w:styleId="oypena">
    <w:name w:val="oypena"/>
    <w:basedOn w:val="DefaultParagraphFont"/>
    <w:rsid w:val="00372D58"/>
  </w:style>
  <w:style w:type="paragraph" w:styleId="NormalWeb">
    <w:name w:val="Normal (Web)"/>
    <w:basedOn w:val="Normal"/>
    <w:uiPriority w:val="99"/>
    <w:unhideWhenUsed/>
    <w:rsid w:val="0056576A"/>
    <w:pPr>
      <w:spacing w:before="100" w:beforeAutospacing="1" w:after="100" w:afterAutospacing="1"/>
    </w:pPr>
    <w:rPr>
      <w:szCs w:val="24"/>
      <w:lang w:val="en-CA" w:eastAsia="en-CA"/>
    </w:rPr>
  </w:style>
  <w:style w:type="character" w:customStyle="1" w:styleId="Heading3Char">
    <w:name w:val="Heading 3 Char"/>
    <w:basedOn w:val="DefaultParagraphFont"/>
    <w:link w:val="Heading3"/>
    <w:semiHidden/>
    <w:rsid w:val="00951DA8"/>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766000601">
      <w:bodyDiv w:val="1"/>
      <w:marLeft w:val="0"/>
      <w:marRight w:val="0"/>
      <w:marTop w:val="0"/>
      <w:marBottom w:val="0"/>
      <w:divBdr>
        <w:top w:val="none" w:sz="0" w:space="0" w:color="auto"/>
        <w:left w:val="none" w:sz="0" w:space="0" w:color="auto"/>
        <w:bottom w:val="none" w:sz="0" w:space="0" w:color="auto"/>
        <w:right w:val="none" w:sz="0" w:space="0" w:color="auto"/>
      </w:divBdr>
    </w:div>
    <w:div w:id="817693257">
      <w:bodyDiv w:val="1"/>
      <w:marLeft w:val="0"/>
      <w:marRight w:val="0"/>
      <w:marTop w:val="0"/>
      <w:marBottom w:val="0"/>
      <w:divBdr>
        <w:top w:val="none" w:sz="0" w:space="0" w:color="auto"/>
        <w:left w:val="none" w:sz="0" w:space="0" w:color="auto"/>
        <w:bottom w:val="none" w:sz="0" w:space="0" w:color="auto"/>
        <w:right w:val="none" w:sz="0" w:space="0" w:color="auto"/>
      </w:divBdr>
      <w:divsChild>
        <w:div w:id="1510412300">
          <w:marLeft w:val="0"/>
          <w:marRight w:val="0"/>
          <w:marTop w:val="0"/>
          <w:marBottom w:val="0"/>
          <w:divBdr>
            <w:top w:val="none" w:sz="0" w:space="0" w:color="auto"/>
            <w:left w:val="none" w:sz="0" w:space="0" w:color="auto"/>
            <w:bottom w:val="none" w:sz="0" w:space="0" w:color="auto"/>
            <w:right w:val="none" w:sz="0" w:space="0" w:color="auto"/>
          </w:divBdr>
          <w:divsChild>
            <w:div w:id="1639146849">
              <w:marLeft w:val="0"/>
              <w:marRight w:val="0"/>
              <w:marTop w:val="0"/>
              <w:marBottom w:val="0"/>
              <w:divBdr>
                <w:top w:val="none" w:sz="0" w:space="0" w:color="auto"/>
                <w:left w:val="none" w:sz="0" w:space="0" w:color="auto"/>
                <w:bottom w:val="none" w:sz="0" w:space="0" w:color="auto"/>
                <w:right w:val="none" w:sz="0" w:space="0" w:color="auto"/>
              </w:divBdr>
            </w:div>
          </w:divsChild>
        </w:div>
        <w:div w:id="487132265">
          <w:marLeft w:val="0"/>
          <w:marRight w:val="0"/>
          <w:marTop w:val="120"/>
          <w:marBottom w:val="0"/>
          <w:divBdr>
            <w:top w:val="none" w:sz="0" w:space="0" w:color="auto"/>
            <w:left w:val="none" w:sz="0" w:space="0" w:color="auto"/>
            <w:bottom w:val="none" w:sz="0" w:space="0" w:color="auto"/>
            <w:right w:val="none" w:sz="0" w:space="0" w:color="auto"/>
          </w:divBdr>
          <w:divsChild>
            <w:div w:id="707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7191">
      <w:bodyDiv w:val="1"/>
      <w:marLeft w:val="0"/>
      <w:marRight w:val="0"/>
      <w:marTop w:val="0"/>
      <w:marBottom w:val="0"/>
      <w:divBdr>
        <w:top w:val="none" w:sz="0" w:space="0" w:color="auto"/>
        <w:left w:val="none" w:sz="0" w:space="0" w:color="auto"/>
        <w:bottom w:val="none" w:sz="0" w:space="0" w:color="auto"/>
        <w:right w:val="none" w:sz="0" w:space="0" w:color="auto"/>
      </w:divBdr>
    </w:div>
    <w:div w:id="1121344766">
      <w:bodyDiv w:val="1"/>
      <w:marLeft w:val="0"/>
      <w:marRight w:val="0"/>
      <w:marTop w:val="0"/>
      <w:marBottom w:val="0"/>
      <w:divBdr>
        <w:top w:val="none" w:sz="0" w:space="0" w:color="auto"/>
        <w:left w:val="none" w:sz="0" w:space="0" w:color="auto"/>
        <w:bottom w:val="none" w:sz="0" w:space="0" w:color="auto"/>
        <w:right w:val="none" w:sz="0" w:space="0" w:color="auto"/>
      </w:divBdr>
    </w:div>
    <w:div w:id="1152716188">
      <w:bodyDiv w:val="1"/>
      <w:marLeft w:val="0"/>
      <w:marRight w:val="0"/>
      <w:marTop w:val="0"/>
      <w:marBottom w:val="0"/>
      <w:divBdr>
        <w:top w:val="none" w:sz="0" w:space="0" w:color="auto"/>
        <w:left w:val="none" w:sz="0" w:space="0" w:color="auto"/>
        <w:bottom w:val="none" w:sz="0" w:space="0" w:color="auto"/>
        <w:right w:val="none" w:sz="0" w:space="0" w:color="auto"/>
      </w:divBdr>
    </w:div>
    <w:div w:id="1160921529">
      <w:bodyDiv w:val="1"/>
      <w:marLeft w:val="0"/>
      <w:marRight w:val="0"/>
      <w:marTop w:val="0"/>
      <w:marBottom w:val="0"/>
      <w:divBdr>
        <w:top w:val="none" w:sz="0" w:space="0" w:color="auto"/>
        <w:left w:val="none" w:sz="0" w:space="0" w:color="auto"/>
        <w:bottom w:val="none" w:sz="0" w:space="0" w:color="auto"/>
        <w:right w:val="none" w:sz="0" w:space="0" w:color="auto"/>
      </w:divBdr>
      <w:divsChild>
        <w:div w:id="1296641286">
          <w:marLeft w:val="0"/>
          <w:marRight w:val="0"/>
          <w:marTop w:val="120"/>
          <w:marBottom w:val="0"/>
          <w:divBdr>
            <w:top w:val="none" w:sz="0" w:space="0" w:color="auto"/>
            <w:left w:val="none" w:sz="0" w:space="0" w:color="auto"/>
            <w:bottom w:val="none" w:sz="0" w:space="0" w:color="auto"/>
            <w:right w:val="none" w:sz="0" w:space="0" w:color="auto"/>
          </w:divBdr>
          <w:divsChild>
            <w:div w:id="1505511935">
              <w:marLeft w:val="0"/>
              <w:marRight w:val="0"/>
              <w:marTop w:val="0"/>
              <w:marBottom w:val="0"/>
              <w:divBdr>
                <w:top w:val="none" w:sz="0" w:space="0" w:color="auto"/>
                <w:left w:val="none" w:sz="0" w:space="0" w:color="auto"/>
                <w:bottom w:val="none" w:sz="0" w:space="0" w:color="auto"/>
                <w:right w:val="none" w:sz="0" w:space="0" w:color="auto"/>
              </w:divBdr>
            </w:div>
          </w:divsChild>
        </w:div>
        <w:div w:id="80835311">
          <w:marLeft w:val="0"/>
          <w:marRight w:val="0"/>
          <w:marTop w:val="120"/>
          <w:marBottom w:val="0"/>
          <w:divBdr>
            <w:top w:val="none" w:sz="0" w:space="0" w:color="auto"/>
            <w:left w:val="none" w:sz="0" w:space="0" w:color="auto"/>
            <w:bottom w:val="none" w:sz="0" w:space="0" w:color="auto"/>
            <w:right w:val="none" w:sz="0" w:space="0" w:color="auto"/>
          </w:divBdr>
          <w:divsChild>
            <w:div w:id="1442068664">
              <w:marLeft w:val="0"/>
              <w:marRight w:val="0"/>
              <w:marTop w:val="0"/>
              <w:marBottom w:val="0"/>
              <w:divBdr>
                <w:top w:val="none" w:sz="0" w:space="0" w:color="auto"/>
                <w:left w:val="none" w:sz="0" w:space="0" w:color="auto"/>
                <w:bottom w:val="none" w:sz="0" w:space="0" w:color="auto"/>
                <w:right w:val="none" w:sz="0" w:space="0" w:color="auto"/>
              </w:divBdr>
            </w:div>
          </w:divsChild>
        </w:div>
        <w:div w:id="2056806835">
          <w:marLeft w:val="0"/>
          <w:marRight w:val="0"/>
          <w:marTop w:val="120"/>
          <w:marBottom w:val="0"/>
          <w:divBdr>
            <w:top w:val="none" w:sz="0" w:space="0" w:color="auto"/>
            <w:left w:val="none" w:sz="0" w:space="0" w:color="auto"/>
            <w:bottom w:val="none" w:sz="0" w:space="0" w:color="auto"/>
            <w:right w:val="none" w:sz="0" w:space="0" w:color="auto"/>
          </w:divBdr>
          <w:divsChild>
            <w:div w:id="1636788718">
              <w:marLeft w:val="0"/>
              <w:marRight w:val="0"/>
              <w:marTop w:val="0"/>
              <w:marBottom w:val="0"/>
              <w:divBdr>
                <w:top w:val="none" w:sz="0" w:space="0" w:color="auto"/>
                <w:left w:val="none" w:sz="0" w:space="0" w:color="auto"/>
                <w:bottom w:val="none" w:sz="0" w:space="0" w:color="auto"/>
                <w:right w:val="none" w:sz="0" w:space="0" w:color="auto"/>
              </w:divBdr>
            </w:div>
          </w:divsChild>
        </w:div>
        <w:div w:id="1685128698">
          <w:marLeft w:val="0"/>
          <w:marRight w:val="0"/>
          <w:marTop w:val="120"/>
          <w:marBottom w:val="0"/>
          <w:divBdr>
            <w:top w:val="none" w:sz="0" w:space="0" w:color="auto"/>
            <w:left w:val="none" w:sz="0" w:space="0" w:color="auto"/>
            <w:bottom w:val="none" w:sz="0" w:space="0" w:color="auto"/>
            <w:right w:val="none" w:sz="0" w:space="0" w:color="auto"/>
          </w:divBdr>
          <w:divsChild>
            <w:div w:id="8972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2520">
      <w:bodyDiv w:val="1"/>
      <w:marLeft w:val="0"/>
      <w:marRight w:val="0"/>
      <w:marTop w:val="0"/>
      <w:marBottom w:val="0"/>
      <w:divBdr>
        <w:top w:val="none" w:sz="0" w:space="0" w:color="auto"/>
        <w:left w:val="none" w:sz="0" w:space="0" w:color="auto"/>
        <w:bottom w:val="none" w:sz="0" w:space="0" w:color="auto"/>
        <w:right w:val="none" w:sz="0" w:space="0" w:color="auto"/>
      </w:divBdr>
    </w:div>
    <w:div w:id="1359744288">
      <w:bodyDiv w:val="1"/>
      <w:marLeft w:val="0"/>
      <w:marRight w:val="0"/>
      <w:marTop w:val="0"/>
      <w:marBottom w:val="0"/>
      <w:divBdr>
        <w:top w:val="none" w:sz="0" w:space="0" w:color="auto"/>
        <w:left w:val="none" w:sz="0" w:space="0" w:color="auto"/>
        <w:bottom w:val="none" w:sz="0" w:space="0" w:color="auto"/>
        <w:right w:val="none" w:sz="0" w:space="0" w:color="auto"/>
      </w:divBdr>
      <w:divsChild>
        <w:div w:id="276641908">
          <w:marLeft w:val="0"/>
          <w:marRight w:val="0"/>
          <w:marTop w:val="0"/>
          <w:marBottom w:val="0"/>
          <w:divBdr>
            <w:top w:val="none" w:sz="0" w:space="0" w:color="auto"/>
            <w:left w:val="none" w:sz="0" w:space="0" w:color="auto"/>
            <w:bottom w:val="none" w:sz="0" w:space="0" w:color="auto"/>
            <w:right w:val="none" w:sz="0" w:space="0" w:color="auto"/>
          </w:divBdr>
          <w:divsChild>
            <w:div w:id="754134126">
              <w:marLeft w:val="0"/>
              <w:marRight w:val="0"/>
              <w:marTop w:val="0"/>
              <w:marBottom w:val="0"/>
              <w:divBdr>
                <w:top w:val="none" w:sz="0" w:space="0" w:color="auto"/>
                <w:left w:val="none" w:sz="0" w:space="0" w:color="auto"/>
                <w:bottom w:val="none" w:sz="0" w:space="0" w:color="auto"/>
                <w:right w:val="none" w:sz="0" w:space="0" w:color="auto"/>
              </w:divBdr>
            </w:div>
          </w:divsChild>
        </w:div>
        <w:div w:id="2129161092">
          <w:marLeft w:val="0"/>
          <w:marRight w:val="0"/>
          <w:marTop w:val="120"/>
          <w:marBottom w:val="0"/>
          <w:divBdr>
            <w:top w:val="none" w:sz="0" w:space="0" w:color="auto"/>
            <w:left w:val="none" w:sz="0" w:space="0" w:color="auto"/>
            <w:bottom w:val="none" w:sz="0" w:space="0" w:color="auto"/>
            <w:right w:val="none" w:sz="0" w:space="0" w:color="auto"/>
          </w:divBdr>
          <w:divsChild>
            <w:div w:id="16199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3020">
      <w:bodyDiv w:val="1"/>
      <w:marLeft w:val="0"/>
      <w:marRight w:val="0"/>
      <w:marTop w:val="0"/>
      <w:marBottom w:val="0"/>
      <w:divBdr>
        <w:top w:val="none" w:sz="0" w:space="0" w:color="auto"/>
        <w:left w:val="none" w:sz="0" w:space="0" w:color="auto"/>
        <w:bottom w:val="none" w:sz="0" w:space="0" w:color="auto"/>
        <w:right w:val="none" w:sz="0" w:space="0" w:color="auto"/>
      </w:divBdr>
    </w:div>
    <w:div w:id="1934850421">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NWSD Letterhead Template</Template>
  <TotalTime>298</TotalTime>
  <Pages>2</Pages>
  <Words>527</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3311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47</cp:revision>
  <cp:lastPrinted>2005-12-06T14:48:00Z</cp:lastPrinted>
  <dcterms:created xsi:type="dcterms:W3CDTF">2025-05-06T15:57:00Z</dcterms:created>
  <dcterms:modified xsi:type="dcterms:W3CDTF">2025-05-07T18:41:00Z</dcterms:modified>
</cp:coreProperties>
</file>